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23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二级动火作业0处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D079E7"/>
    <w:rsid w:val="22BD677E"/>
    <w:rsid w:val="232F2B49"/>
    <w:rsid w:val="247F089A"/>
    <w:rsid w:val="27296922"/>
    <w:rsid w:val="282C022F"/>
    <w:rsid w:val="2E0905F5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BDC49A6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474C6F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2020-02-23T08:10:17Z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