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11月18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2019年11月18日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18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11月18日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11月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8" w:hRule="atLeast"/>
        </w:trPr>
        <w:tc>
          <w:tcPr>
            <w:tcW w:w="134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96" w:hRule="atLeast"/>
        </w:trPr>
        <w:tc>
          <w:tcPr>
            <w:tcW w:w="19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146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是否处于开停车状态（停产）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258" w:hRule="atLeast"/>
        </w:trPr>
        <w:tc>
          <w:tcPr>
            <w:tcW w:w="19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146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2019年11月18日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月18日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18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11月18日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11月18日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11</w:t>
            </w:r>
            <w:r>
              <w:rPr>
                <w:rFonts w:hint="eastAsia"/>
                <w:sz w:val="32"/>
                <w:szCs w:val="32"/>
              </w:rPr>
              <w:t>月18日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651183"/>
    <w:rsid w:val="14772001"/>
    <w:rsid w:val="16713173"/>
    <w:rsid w:val="1789149D"/>
    <w:rsid w:val="19B305BC"/>
    <w:rsid w:val="1E061E73"/>
    <w:rsid w:val="1F6D2F7E"/>
    <w:rsid w:val="1FE915C0"/>
    <w:rsid w:val="22423F8C"/>
    <w:rsid w:val="232F2B49"/>
    <w:rsid w:val="27296922"/>
    <w:rsid w:val="282C022F"/>
    <w:rsid w:val="2A7B11D4"/>
    <w:rsid w:val="314E5DCE"/>
    <w:rsid w:val="31544BBD"/>
    <w:rsid w:val="32C8146D"/>
    <w:rsid w:val="389D4DAD"/>
    <w:rsid w:val="391725AE"/>
    <w:rsid w:val="3A960861"/>
    <w:rsid w:val="3EC92543"/>
    <w:rsid w:val="43B82767"/>
    <w:rsid w:val="46F32AC4"/>
    <w:rsid w:val="48750BBA"/>
    <w:rsid w:val="4D1A4D38"/>
    <w:rsid w:val="4E0A3B66"/>
    <w:rsid w:val="4E1812CD"/>
    <w:rsid w:val="51E23291"/>
    <w:rsid w:val="51F33BA8"/>
    <w:rsid w:val="53ED1D29"/>
    <w:rsid w:val="55A35F36"/>
    <w:rsid w:val="572D7B10"/>
    <w:rsid w:val="581F0984"/>
    <w:rsid w:val="594F449D"/>
    <w:rsid w:val="5A156371"/>
    <w:rsid w:val="5B165A97"/>
    <w:rsid w:val="5CAF595D"/>
    <w:rsid w:val="5EBD4007"/>
    <w:rsid w:val="5FB56943"/>
    <w:rsid w:val="65905C90"/>
    <w:rsid w:val="694C6B38"/>
    <w:rsid w:val="6A337C42"/>
    <w:rsid w:val="6A3A0AEC"/>
    <w:rsid w:val="6AF336D1"/>
    <w:rsid w:val="6D5804A5"/>
    <w:rsid w:val="6F8C4FCB"/>
    <w:rsid w:val="6FB8667C"/>
    <w:rsid w:val="7108764B"/>
    <w:rsid w:val="74F772A0"/>
    <w:rsid w:val="7782178F"/>
    <w:rsid w:val="7913503B"/>
    <w:rsid w:val="7AD36E31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2019-11-18T01:22:36Z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