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，高处作业2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16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套,其中运行   0   套,停产  0  套,检修  0  套特殊,一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16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8月16日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1"/>
        <w:gridCol w:w="12888"/>
        <w:gridCol w:w="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779" w:hRule="atLeast"/>
        </w:trPr>
        <w:tc>
          <w:tcPr>
            <w:tcW w:w="1412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847" w:hRule="atLeast"/>
        </w:trPr>
        <w:tc>
          <w:tcPr>
            <w:tcW w:w="12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88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092" w:hRule="atLeast"/>
        </w:trPr>
        <w:tc>
          <w:tcPr>
            <w:tcW w:w="12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88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2019年8月16日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8月 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8月16日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8月16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35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2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辽宁海德新化工集团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927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2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1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1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927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16日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3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30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3" w:hRule="atLeast"/>
          <w:jc w:val="center"/>
        </w:trPr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66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  <w:jc w:val="center"/>
        </w:trPr>
        <w:tc>
          <w:tcPr>
            <w:tcW w:w="63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  <w:bookmarkStart w:id="0" w:name="_GoBack"/>
            <w:bookmarkEnd w:id="0"/>
          </w:p>
        </w:tc>
        <w:tc>
          <w:tcPr>
            <w:tcW w:w="1366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9280" w:firstLineChars="29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月16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D033D4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2019-08-16T00:42:22Z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