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宋体"/>
                <w:vertAlign w:val="baseline"/>
              </w:rPr>
            </w:pPr>
            <w:r>
              <w:rPr>
                <w:rFonts w:hint="eastAsia" w:eastAsia="宋体" w:cs="宋体"/>
                <w:sz w:val="32"/>
                <w:szCs w:val="32"/>
                <w:vertAlign w:val="baseline"/>
                <w:lang w:val="en-US"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 w:cs="宋体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套,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eastAsia="zh-CN"/>
              </w:rPr>
              <w:t>部分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检修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>二级动火0处</w:t>
            </w:r>
          </w:p>
          <w:p>
            <w:pPr>
              <w:rPr>
                <w:rFonts w:hint="eastAsia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0 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是否处于开车状态 (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eastAsia="宋体" w:cs="宋体"/>
                <w:vertAlign w:val="baseline"/>
              </w:rPr>
            </w:pP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宋体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 w:eastAsia="宋体" w:cs="宋体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刘明星</w:t>
            </w:r>
          </w:p>
          <w:p>
            <w:pPr>
              <w:ind w:firstLine="640" w:firstLineChars="200"/>
              <w:jc w:val="center"/>
              <w:rPr>
                <w:rFonts w:hint="eastAsia" w:eastAsia="宋体" w:cs="宋体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2019 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 w:eastAsia="宋体" w:cs="宋体"/>
                <w:sz w:val="32"/>
                <w:szCs w:val="32"/>
                <w:vertAlign w:val="baseline"/>
                <w:lang w:val="en-US"/>
              </w:rPr>
              <w:t>1</w:t>
            </w:r>
            <w:r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eastAsia="宋体" w:cs="宋体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  <w:lang w:val="en-US" w:eastAsia="zh-CN"/>
              </w:rPr>
              <w:t>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423" w:tblpY="13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 xml:space="preserve">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9日</w:t>
            </w:r>
          </w:p>
        </w:tc>
      </w:tr>
    </w:tbl>
    <w:tbl>
      <w:tblPr>
        <w:tblStyle w:val="5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</w:rPr>
              <w:t>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416"/>
        <w:gridCol w:w="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600" w:hRule="atLeast"/>
          <w:jc w:val="center"/>
        </w:trPr>
        <w:tc>
          <w:tcPr>
            <w:tcW w:w="1408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48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48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级动火作业1处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3处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3处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5E0E75"/>
    <w:rsid w:val="00683302"/>
    <w:rsid w:val="006A7E09"/>
    <w:rsid w:val="008216A3"/>
    <w:rsid w:val="009766E4"/>
    <w:rsid w:val="00A86F39"/>
    <w:rsid w:val="00B34A98"/>
    <w:rsid w:val="00D5754A"/>
    <w:rsid w:val="00E81F41"/>
    <w:rsid w:val="00F76760"/>
    <w:rsid w:val="027D4346"/>
    <w:rsid w:val="034A1349"/>
    <w:rsid w:val="03DD15C2"/>
    <w:rsid w:val="049C21DD"/>
    <w:rsid w:val="04AF18EE"/>
    <w:rsid w:val="06496C3E"/>
    <w:rsid w:val="06667EEC"/>
    <w:rsid w:val="072D1F64"/>
    <w:rsid w:val="07FD433C"/>
    <w:rsid w:val="09EC00B3"/>
    <w:rsid w:val="0A3954AD"/>
    <w:rsid w:val="0A83190C"/>
    <w:rsid w:val="0A895718"/>
    <w:rsid w:val="0AE671AF"/>
    <w:rsid w:val="0BC247F4"/>
    <w:rsid w:val="0BDF6341"/>
    <w:rsid w:val="0C571D57"/>
    <w:rsid w:val="0D886271"/>
    <w:rsid w:val="0E110EC0"/>
    <w:rsid w:val="0E28599B"/>
    <w:rsid w:val="10426A89"/>
    <w:rsid w:val="10EA2396"/>
    <w:rsid w:val="11645607"/>
    <w:rsid w:val="116D32CC"/>
    <w:rsid w:val="13242A97"/>
    <w:rsid w:val="14772001"/>
    <w:rsid w:val="14B57E79"/>
    <w:rsid w:val="14DB5FBA"/>
    <w:rsid w:val="16713173"/>
    <w:rsid w:val="1789149D"/>
    <w:rsid w:val="17B7494B"/>
    <w:rsid w:val="18900587"/>
    <w:rsid w:val="18BD219E"/>
    <w:rsid w:val="19B305BC"/>
    <w:rsid w:val="1A5A1978"/>
    <w:rsid w:val="1AA87377"/>
    <w:rsid w:val="1CBE70D9"/>
    <w:rsid w:val="1E1B47B1"/>
    <w:rsid w:val="1E9E611F"/>
    <w:rsid w:val="1EE21986"/>
    <w:rsid w:val="1F6D2F7E"/>
    <w:rsid w:val="1F861A65"/>
    <w:rsid w:val="1FA721EC"/>
    <w:rsid w:val="1FCC1887"/>
    <w:rsid w:val="1FD73930"/>
    <w:rsid w:val="1FDC027D"/>
    <w:rsid w:val="214D0060"/>
    <w:rsid w:val="214E0677"/>
    <w:rsid w:val="21760AAE"/>
    <w:rsid w:val="230724FC"/>
    <w:rsid w:val="232124A4"/>
    <w:rsid w:val="232F2B49"/>
    <w:rsid w:val="268A5D7B"/>
    <w:rsid w:val="268B06A3"/>
    <w:rsid w:val="27182785"/>
    <w:rsid w:val="27296922"/>
    <w:rsid w:val="27FE5400"/>
    <w:rsid w:val="282C022F"/>
    <w:rsid w:val="29201128"/>
    <w:rsid w:val="29AD6009"/>
    <w:rsid w:val="2AC3313B"/>
    <w:rsid w:val="2D2B31B6"/>
    <w:rsid w:val="2DD12CFC"/>
    <w:rsid w:val="2FDC135A"/>
    <w:rsid w:val="30FB489F"/>
    <w:rsid w:val="314510FA"/>
    <w:rsid w:val="31544BBD"/>
    <w:rsid w:val="32F70418"/>
    <w:rsid w:val="340B7599"/>
    <w:rsid w:val="346E1A4E"/>
    <w:rsid w:val="38384515"/>
    <w:rsid w:val="38452296"/>
    <w:rsid w:val="389D4DAD"/>
    <w:rsid w:val="391725AE"/>
    <w:rsid w:val="399531CF"/>
    <w:rsid w:val="3A2C6F5D"/>
    <w:rsid w:val="3A960861"/>
    <w:rsid w:val="4047277D"/>
    <w:rsid w:val="40A850DB"/>
    <w:rsid w:val="41047961"/>
    <w:rsid w:val="416A1DD2"/>
    <w:rsid w:val="41A81ACE"/>
    <w:rsid w:val="422B5DDD"/>
    <w:rsid w:val="42415D9C"/>
    <w:rsid w:val="42D55CCC"/>
    <w:rsid w:val="43B82767"/>
    <w:rsid w:val="43E72CC3"/>
    <w:rsid w:val="441400F8"/>
    <w:rsid w:val="44362AAB"/>
    <w:rsid w:val="45553D38"/>
    <w:rsid w:val="459D2619"/>
    <w:rsid w:val="4668204E"/>
    <w:rsid w:val="477A0E6D"/>
    <w:rsid w:val="48750BBA"/>
    <w:rsid w:val="4D1A4D38"/>
    <w:rsid w:val="4E0A3B66"/>
    <w:rsid w:val="4E1812CD"/>
    <w:rsid w:val="51CF0BFE"/>
    <w:rsid w:val="51E23291"/>
    <w:rsid w:val="51F33BA8"/>
    <w:rsid w:val="53ED1D29"/>
    <w:rsid w:val="559F4518"/>
    <w:rsid w:val="55A35F36"/>
    <w:rsid w:val="56065444"/>
    <w:rsid w:val="578D44AB"/>
    <w:rsid w:val="57CF672B"/>
    <w:rsid w:val="5814343E"/>
    <w:rsid w:val="594F449D"/>
    <w:rsid w:val="5A156371"/>
    <w:rsid w:val="5A1839C3"/>
    <w:rsid w:val="5B117BCC"/>
    <w:rsid w:val="5B165A97"/>
    <w:rsid w:val="5D0C30BD"/>
    <w:rsid w:val="5EBD4007"/>
    <w:rsid w:val="5F5303FB"/>
    <w:rsid w:val="5FB56943"/>
    <w:rsid w:val="5FE362CC"/>
    <w:rsid w:val="6020688E"/>
    <w:rsid w:val="60571109"/>
    <w:rsid w:val="61625F17"/>
    <w:rsid w:val="61FC7F5A"/>
    <w:rsid w:val="621F4983"/>
    <w:rsid w:val="63184839"/>
    <w:rsid w:val="63415B14"/>
    <w:rsid w:val="63815C84"/>
    <w:rsid w:val="654225A7"/>
    <w:rsid w:val="65905C90"/>
    <w:rsid w:val="65FD212B"/>
    <w:rsid w:val="66E0712C"/>
    <w:rsid w:val="69331A04"/>
    <w:rsid w:val="694C6B38"/>
    <w:rsid w:val="6A3A0AEC"/>
    <w:rsid w:val="6AE77590"/>
    <w:rsid w:val="6AEC0FC1"/>
    <w:rsid w:val="6AF336D1"/>
    <w:rsid w:val="6BB47D43"/>
    <w:rsid w:val="6C2F635D"/>
    <w:rsid w:val="6CF55BC7"/>
    <w:rsid w:val="6D373AB9"/>
    <w:rsid w:val="6D5804A5"/>
    <w:rsid w:val="6E434EF9"/>
    <w:rsid w:val="6FB8667C"/>
    <w:rsid w:val="70ED5071"/>
    <w:rsid w:val="710926AD"/>
    <w:rsid w:val="724F6053"/>
    <w:rsid w:val="73620E1E"/>
    <w:rsid w:val="742C719C"/>
    <w:rsid w:val="74F772A0"/>
    <w:rsid w:val="75AA6528"/>
    <w:rsid w:val="76F13256"/>
    <w:rsid w:val="786A1785"/>
    <w:rsid w:val="79D354F1"/>
    <w:rsid w:val="79ED4781"/>
    <w:rsid w:val="7CD00886"/>
    <w:rsid w:val="7D5E7C44"/>
    <w:rsid w:val="7D936210"/>
    <w:rsid w:val="7DB044F5"/>
    <w:rsid w:val="7FE53C78"/>
    <w:rsid w:val="7FEA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2019-12-19T00:48:53Z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