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3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3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3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10月20日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3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94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94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9"/>
        <w:gridCol w:w="12890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802" w:hRule="atLeast"/>
        </w:trPr>
        <w:tc>
          <w:tcPr>
            <w:tcW w:w="141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959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183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E6776D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845E48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2019-10-21T01:45:58Z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