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41"/>
        <w:gridCol w:w="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  <w:jc w:val="center"/>
        </w:trPr>
        <w:tc>
          <w:tcPr>
            <w:tcW w:w="142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1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61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930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4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2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3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1423" w:tblpY="159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2CD721A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2019-09-08T23:52:15Z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