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49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00" w:hRule="atLeast"/>
          <w:jc w:val="center"/>
        </w:trPr>
        <w:tc>
          <w:tcPr>
            <w:tcW w:w="1432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2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910</w:t>
            </w:r>
            <w:r>
              <w:rPr>
                <w:rFonts w:hint="eastAsia"/>
                <w:sz w:val="32"/>
                <w:szCs w:val="32"/>
                <w:vertAlign w:val="baseline"/>
              </w:rPr>
              <w:t>月18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>2019年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74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00" w:hRule="atLeast"/>
          <w:jc w:val="center"/>
        </w:trPr>
        <w:tc>
          <w:tcPr>
            <w:tcW w:w="142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4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64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94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8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8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 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/>
                <w:sz w:val="32"/>
                <w:szCs w:val="32"/>
                <w:lang w:val="en-US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699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843BA1"/>
    <w:rsid w:val="07FD433C"/>
    <w:rsid w:val="09EC00B3"/>
    <w:rsid w:val="0B4C47AA"/>
    <w:rsid w:val="0CFA4C1C"/>
    <w:rsid w:val="0D886271"/>
    <w:rsid w:val="0E110EC0"/>
    <w:rsid w:val="10EA2396"/>
    <w:rsid w:val="14772001"/>
    <w:rsid w:val="151E6ADB"/>
    <w:rsid w:val="16713173"/>
    <w:rsid w:val="16E13B5D"/>
    <w:rsid w:val="1789149D"/>
    <w:rsid w:val="189C5908"/>
    <w:rsid w:val="19335A3C"/>
    <w:rsid w:val="1E667163"/>
    <w:rsid w:val="1F6D2F7E"/>
    <w:rsid w:val="1FE40D6E"/>
    <w:rsid w:val="217D093C"/>
    <w:rsid w:val="22767EE4"/>
    <w:rsid w:val="232F2B49"/>
    <w:rsid w:val="23945363"/>
    <w:rsid w:val="24C5059B"/>
    <w:rsid w:val="25E00199"/>
    <w:rsid w:val="266419FA"/>
    <w:rsid w:val="269156D0"/>
    <w:rsid w:val="27296922"/>
    <w:rsid w:val="282C022F"/>
    <w:rsid w:val="309F2521"/>
    <w:rsid w:val="30B13848"/>
    <w:rsid w:val="31544BBD"/>
    <w:rsid w:val="389D4DAD"/>
    <w:rsid w:val="391725AE"/>
    <w:rsid w:val="39BA7AA7"/>
    <w:rsid w:val="3A960861"/>
    <w:rsid w:val="43B82767"/>
    <w:rsid w:val="461A4054"/>
    <w:rsid w:val="48750BBA"/>
    <w:rsid w:val="49622529"/>
    <w:rsid w:val="4A5D758A"/>
    <w:rsid w:val="4C1316E3"/>
    <w:rsid w:val="4D1A4D38"/>
    <w:rsid w:val="4E0A3B66"/>
    <w:rsid w:val="4E1812CD"/>
    <w:rsid w:val="4E8A4AF3"/>
    <w:rsid w:val="50182429"/>
    <w:rsid w:val="51E23291"/>
    <w:rsid w:val="51F33BA8"/>
    <w:rsid w:val="53C4166B"/>
    <w:rsid w:val="53ED1D29"/>
    <w:rsid w:val="540D3D91"/>
    <w:rsid w:val="563B5433"/>
    <w:rsid w:val="567623C5"/>
    <w:rsid w:val="57B75958"/>
    <w:rsid w:val="594F449D"/>
    <w:rsid w:val="5A156371"/>
    <w:rsid w:val="5B165A97"/>
    <w:rsid w:val="5CC1327C"/>
    <w:rsid w:val="5EBD4007"/>
    <w:rsid w:val="5FB56943"/>
    <w:rsid w:val="65905C90"/>
    <w:rsid w:val="66CB00D6"/>
    <w:rsid w:val="68604173"/>
    <w:rsid w:val="694C6B38"/>
    <w:rsid w:val="6A3A0AEC"/>
    <w:rsid w:val="6AF336D1"/>
    <w:rsid w:val="6BB22217"/>
    <w:rsid w:val="6BC522E1"/>
    <w:rsid w:val="6D4B4890"/>
    <w:rsid w:val="6D5804A5"/>
    <w:rsid w:val="6DA0157E"/>
    <w:rsid w:val="6FB8667C"/>
    <w:rsid w:val="70C679C4"/>
    <w:rsid w:val="71ED1FF3"/>
    <w:rsid w:val="738505E6"/>
    <w:rsid w:val="74F772A0"/>
    <w:rsid w:val="768F3E7E"/>
    <w:rsid w:val="786B1F2B"/>
    <w:rsid w:val="7A3D381E"/>
    <w:rsid w:val="7D5E7C44"/>
    <w:rsid w:val="7F084D98"/>
    <w:rsid w:val="7FA2695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2019-10-15T01:18:57Z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