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11月23日</w:t>
            </w:r>
          </w:p>
        </w:tc>
      </w:tr>
    </w:tbl>
    <w:tbl>
      <w:tblPr>
        <w:tblStyle w:val="4"/>
        <w:tblpPr w:leftFromText="180" w:rightFromText="180" w:vertAnchor="page" w:horzAnchor="page" w:tblpXSpec="center" w:tblpY="1398"/>
        <w:tblOverlap w:val="never"/>
        <w:tblW w:w="12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6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463A7C"/>
    <w:rsid w:val="0D886271"/>
    <w:rsid w:val="0E110EC0"/>
    <w:rsid w:val="10EA2396"/>
    <w:rsid w:val="14772001"/>
    <w:rsid w:val="16713173"/>
    <w:rsid w:val="1789149D"/>
    <w:rsid w:val="19B305BC"/>
    <w:rsid w:val="1CAB0443"/>
    <w:rsid w:val="1F6D2F7E"/>
    <w:rsid w:val="215E7D6B"/>
    <w:rsid w:val="232F2B49"/>
    <w:rsid w:val="24705594"/>
    <w:rsid w:val="27296922"/>
    <w:rsid w:val="282C022F"/>
    <w:rsid w:val="28534B85"/>
    <w:rsid w:val="2BBA416C"/>
    <w:rsid w:val="31544BBD"/>
    <w:rsid w:val="37E0407D"/>
    <w:rsid w:val="389D4DAD"/>
    <w:rsid w:val="391725AE"/>
    <w:rsid w:val="3A960861"/>
    <w:rsid w:val="3C367011"/>
    <w:rsid w:val="43B82767"/>
    <w:rsid w:val="464A1C5D"/>
    <w:rsid w:val="481606AE"/>
    <w:rsid w:val="48750BBA"/>
    <w:rsid w:val="49A70DB4"/>
    <w:rsid w:val="4D1A4D38"/>
    <w:rsid w:val="4E0A3B66"/>
    <w:rsid w:val="4E1812CD"/>
    <w:rsid w:val="51E23291"/>
    <w:rsid w:val="51F33BA8"/>
    <w:rsid w:val="530D3931"/>
    <w:rsid w:val="53ED1D29"/>
    <w:rsid w:val="55A35F36"/>
    <w:rsid w:val="594F449D"/>
    <w:rsid w:val="5A156371"/>
    <w:rsid w:val="5B165A97"/>
    <w:rsid w:val="5EBD4007"/>
    <w:rsid w:val="5ED37B08"/>
    <w:rsid w:val="5FB56943"/>
    <w:rsid w:val="62581531"/>
    <w:rsid w:val="65905C90"/>
    <w:rsid w:val="694C6B38"/>
    <w:rsid w:val="6A3A0AEC"/>
    <w:rsid w:val="6AF336D1"/>
    <w:rsid w:val="6D5804A5"/>
    <w:rsid w:val="6FB8667C"/>
    <w:rsid w:val="70010C2D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2019-11-25T00:33:37Z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