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DC19F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2020-05-21T06:24:45Z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