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4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3255ADA"/>
    <w:rsid w:val="35AB7B1B"/>
    <w:rsid w:val="389D4DAD"/>
    <w:rsid w:val="391725AE"/>
    <w:rsid w:val="3A960861"/>
    <w:rsid w:val="3F2B6D4F"/>
    <w:rsid w:val="3F942852"/>
    <w:rsid w:val="417E5B7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FA7D37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2020-04-08T05:38:24Z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