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2019年11月11日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11月11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11月11日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13"/>
        <w:gridCol w:w="11756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690" w:hRule="atLeast"/>
        </w:trPr>
        <w:tc>
          <w:tcPr>
            <w:tcW w:w="137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4090" w:hRule="atLeast"/>
        </w:trPr>
        <w:tc>
          <w:tcPr>
            <w:tcW w:w="198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175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是否处于开停车状态（停产）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3421" w:hRule="atLeast"/>
        </w:trPr>
        <w:tc>
          <w:tcPr>
            <w:tcW w:w="198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175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2019年11月11日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11月11日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4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11</w:t>
            </w:r>
            <w:r>
              <w:rPr>
                <w:rFonts w:hint="eastAsia"/>
                <w:sz w:val="32"/>
                <w:szCs w:val="32"/>
              </w:rPr>
              <w:t>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辽宁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运行 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套,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特殊动火0处,一 级动火作业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处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处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处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kern w:val="0"/>
                <w:sz w:val="20"/>
                <w:lang w:eastAsia="zh-CN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eastAsia="宋体" w:cs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201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月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11月11日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346327"/>
    <w:rsid w:val="01F56B4E"/>
    <w:rsid w:val="03304D57"/>
    <w:rsid w:val="03DD15C2"/>
    <w:rsid w:val="0458033E"/>
    <w:rsid w:val="049C21DD"/>
    <w:rsid w:val="0740798B"/>
    <w:rsid w:val="07FD433C"/>
    <w:rsid w:val="09EC00B3"/>
    <w:rsid w:val="0D886271"/>
    <w:rsid w:val="0DF64363"/>
    <w:rsid w:val="0E110EC0"/>
    <w:rsid w:val="0F195C74"/>
    <w:rsid w:val="0FCA0487"/>
    <w:rsid w:val="10EA2396"/>
    <w:rsid w:val="122D3A46"/>
    <w:rsid w:val="14772001"/>
    <w:rsid w:val="14A20304"/>
    <w:rsid w:val="14AE73B2"/>
    <w:rsid w:val="14FD3C3D"/>
    <w:rsid w:val="1640401D"/>
    <w:rsid w:val="16713173"/>
    <w:rsid w:val="170475A3"/>
    <w:rsid w:val="1789149D"/>
    <w:rsid w:val="188B2909"/>
    <w:rsid w:val="18C45445"/>
    <w:rsid w:val="18FB4461"/>
    <w:rsid w:val="190F038A"/>
    <w:rsid w:val="1A9A770C"/>
    <w:rsid w:val="1B2423E3"/>
    <w:rsid w:val="1B7F3C94"/>
    <w:rsid w:val="1C7207F1"/>
    <w:rsid w:val="1D88659A"/>
    <w:rsid w:val="1D8C4BB8"/>
    <w:rsid w:val="1E213B57"/>
    <w:rsid w:val="1E9D2349"/>
    <w:rsid w:val="1EB5668C"/>
    <w:rsid w:val="1F2E60C5"/>
    <w:rsid w:val="1F6D2F7E"/>
    <w:rsid w:val="232F2B49"/>
    <w:rsid w:val="23B93415"/>
    <w:rsid w:val="26F0010B"/>
    <w:rsid w:val="27296922"/>
    <w:rsid w:val="282C022F"/>
    <w:rsid w:val="2BB735CC"/>
    <w:rsid w:val="31544BBD"/>
    <w:rsid w:val="32C75CAA"/>
    <w:rsid w:val="34E25FC9"/>
    <w:rsid w:val="35284AFD"/>
    <w:rsid w:val="3544410C"/>
    <w:rsid w:val="359916AF"/>
    <w:rsid w:val="36946F4A"/>
    <w:rsid w:val="380231EA"/>
    <w:rsid w:val="389D4DAD"/>
    <w:rsid w:val="391725AE"/>
    <w:rsid w:val="3A960861"/>
    <w:rsid w:val="3AB06E3C"/>
    <w:rsid w:val="3BCC345F"/>
    <w:rsid w:val="3BF82EDD"/>
    <w:rsid w:val="40FD1CDC"/>
    <w:rsid w:val="43750716"/>
    <w:rsid w:val="43B82767"/>
    <w:rsid w:val="46352D69"/>
    <w:rsid w:val="48750BBA"/>
    <w:rsid w:val="495A563B"/>
    <w:rsid w:val="4D1A4D38"/>
    <w:rsid w:val="4D544FF7"/>
    <w:rsid w:val="4E0A3B66"/>
    <w:rsid w:val="4E1812CD"/>
    <w:rsid w:val="4F887E2F"/>
    <w:rsid w:val="50E413B1"/>
    <w:rsid w:val="51E23291"/>
    <w:rsid w:val="51F33BA8"/>
    <w:rsid w:val="529339F0"/>
    <w:rsid w:val="53ED1D29"/>
    <w:rsid w:val="55A529BA"/>
    <w:rsid w:val="567137E4"/>
    <w:rsid w:val="594F449D"/>
    <w:rsid w:val="5A061C5C"/>
    <w:rsid w:val="5A156371"/>
    <w:rsid w:val="5B165A97"/>
    <w:rsid w:val="5BBB75EE"/>
    <w:rsid w:val="5D547A4A"/>
    <w:rsid w:val="5EA15653"/>
    <w:rsid w:val="5EBD4007"/>
    <w:rsid w:val="5FB56943"/>
    <w:rsid w:val="5FCF2F1A"/>
    <w:rsid w:val="60356842"/>
    <w:rsid w:val="605372B1"/>
    <w:rsid w:val="60773FC6"/>
    <w:rsid w:val="64FC27A9"/>
    <w:rsid w:val="657B216C"/>
    <w:rsid w:val="65905C90"/>
    <w:rsid w:val="681142C9"/>
    <w:rsid w:val="694C6B38"/>
    <w:rsid w:val="6A3A0AEC"/>
    <w:rsid w:val="6AF336D1"/>
    <w:rsid w:val="6D5804A5"/>
    <w:rsid w:val="6E107B84"/>
    <w:rsid w:val="6FB8667C"/>
    <w:rsid w:val="74F772A0"/>
    <w:rsid w:val="75061834"/>
    <w:rsid w:val="779C25A6"/>
    <w:rsid w:val="7C6A5C73"/>
    <w:rsid w:val="7D5E7C44"/>
    <w:rsid w:val="7D830E58"/>
    <w:rsid w:val="7ED861E4"/>
    <w:rsid w:val="7F6D35DC"/>
    <w:rsid w:val="7F9538E8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2019-11-11T01:43:28Z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