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2019年12月16日</w:t>
            </w:r>
          </w:p>
        </w:tc>
      </w:tr>
    </w:tbl>
    <w:tbl>
      <w:tblPr>
        <w:tblStyle w:val="4"/>
        <w:tblpPr w:leftFromText="180" w:rightFromText="180" w:vertAnchor="page" w:horzAnchor="page" w:tblpX="1416" w:tblpY="13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12月16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12月16日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二级动火作业1处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2月1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DC330C6"/>
    <w:rsid w:val="0E110EC0"/>
    <w:rsid w:val="10EA2396"/>
    <w:rsid w:val="14772001"/>
    <w:rsid w:val="16713173"/>
    <w:rsid w:val="1789149D"/>
    <w:rsid w:val="19B305BC"/>
    <w:rsid w:val="1F6D2F7E"/>
    <w:rsid w:val="232F2B49"/>
    <w:rsid w:val="260528AD"/>
    <w:rsid w:val="27296922"/>
    <w:rsid w:val="282C022F"/>
    <w:rsid w:val="2F4D0599"/>
    <w:rsid w:val="306A77E4"/>
    <w:rsid w:val="31544BBD"/>
    <w:rsid w:val="35B80553"/>
    <w:rsid w:val="389D4DAD"/>
    <w:rsid w:val="391725AE"/>
    <w:rsid w:val="3A960861"/>
    <w:rsid w:val="3DE20666"/>
    <w:rsid w:val="43B82767"/>
    <w:rsid w:val="44407354"/>
    <w:rsid w:val="48750BBA"/>
    <w:rsid w:val="4C5B5CFD"/>
    <w:rsid w:val="4CB732B0"/>
    <w:rsid w:val="4D1A4D38"/>
    <w:rsid w:val="4E0A3B66"/>
    <w:rsid w:val="4E1812CD"/>
    <w:rsid w:val="51E23291"/>
    <w:rsid w:val="51F33BA8"/>
    <w:rsid w:val="53ED1D29"/>
    <w:rsid w:val="55A35F36"/>
    <w:rsid w:val="55AE3DB5"/>
    <w:rsid w:val="581C384B"/>
    <w:rsid w:val="594F449D"/>
    <w:rsid w:val="5A156371"/>
    <w:rsid w:val="5B165A97"/>
    <w:rsid w:val="5EBD4007"/>
    <w:rsid w:val="5FB56943"/>
    <w:rsid w:val="61B81872"/>
    <w:rsid w:val="61C06D5E"/>
    <w:rsid w:val="65905C90"/>
    <w:rsid w:val="6660539B"/>
    <w:rsid w:val="694C6B38"/>
    <w:rsid w:val="6A3A0AEC"/>
    <w:rsid w:val="6AF336D1"/>
    <w:rsid w:val="6BDB65BB"/>
    <w:rsid w:val="6D5804A5"/>
    <w:rsid w:val="6E037AB4"/>
    <w:rsid w:val="6FB8667C"/>
    <w:rsid w:val="71537D55"/>
    <w:rsid w:val="7298093E"/>
    <w:rsid w:val="73EF5B48"/>
    <w:rsid w:val="744E58A6"/>
    <w:rsid w:val="74F772A0"/>
    <w:rsid w:val="77CC001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2019-12-16T01:20:26Z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