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2020年02月11日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CD05D4E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A56453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2020-02-16T01:19:32Z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