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1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1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vertAlign w:val="baseline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8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92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28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0" w:firstLineChars="20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10月14日</w:t>
            </w:r>
          </w:p>
        </w:tc>
      </w:tr>
    </w:tbl>
    <w:tbl>
      <w:tblPr>
        <w:tblStyle w:val="4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0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06D39"/>
    <w:rsid w:val="00A86F39"/>
    <w:rsid w:val="00B34A98"/>
    <w:rsid w:val="00D5754A"/>
    <w:rsid w:val="00E81F41"/>
    <w:rsid w:val="03DD15C2"/>
    <w:rsid w:val="049C21DD"/>
    <w:rsid w:val="05374065"/>
    <w:rsid w:val="06F53ACE"/>
    <w:rsid w:val="07344F43"/>
    <w:rsid w:val="07355F5C"/>
    <w:rsid w:val="07FD433C"/>
    <w:rsid w:val="08C07836"/>
    <w:rsid w:val="09EC00B3"/>
    <w:rsid w:val="0D7D206A"/>
    <w:rsid w:val="0D886271"/>
    <w:rsid w:val="0E110EC0"/>
    <w:rsid w:val="10EA2396"/>
    <w:rsid w:val="14772001"/>
    <w:rsid w:val="14C36A31"/>
    <w:rsid w:val="15E249AB"/>
    <w:rsid w:val="16211DBB"/>
    <w:rsid w:val="16713173"/>
    <w:rsid w:val="1789149D"/>
    <w:rsid w:val="1B7C5E2A"/>
    <w:rsid w:val="1BA334AC"/>
    <w:rsid w:val="1E9E5944"/>
    <w:rsid w:val="1F6D2F7E"/>
    <w:rsid w:val="210637A4"/>
    <w:rsid w:val="22934E9A"/>
    <w:rsid w:val="232F2B49"/>
    <w:rsid w:val="23A03491"/>
    <w:rsid w:val="27296922"/>
    <w:rsid w:val="282C022F"/>
    <w:rsid w:val="31544BBD"/>
    <w:rsid w:val="389D4DAD"/>
    <w:rsid w:val="391725AE"/>
    <w:rsid w:val="3A960861"/>
    <w:rsid w:val="3BF70982"/>
    <w:rsid w:val="402A0BAB"/>
    <w:rsid w:val="41326456"/>
    <w:rsid w:val="43B82767"/>
    <w:rsid w:val="46D80C84"/>
    <w:rsid w:val="48750BBA"/>
    <w:rsid w:val="489A58F1"/>
    <w:rsid w:val="4C3B5B01"/>
    <w:rsid w:val="4D1A4D38"/>
    <w:rsid w:val="4D376BFF"/>
    <w:rsid w:val="4DE6421A"/>
    <w:rsid w:val="4E0A3B66"/>
    <w:rsid w:val="4E1812CD"/>
    <w:rsid w:val="51E23291"/>
    <w:rsid w:val="51F33BA8"/>
    <w:rsid w:val="53817E93"/>
    <w:rsid w:val="53ED1D29"/>
    <w:rsid w:val="54597FF1"/>
    <w:rsid w:val="594F449D"/>
    <w:rsid w:val="5A156371"/>
    <w:rsid w:val="5B165A97"/>
    <w:rsid w:val="5EBD4007"/>
    <w:rsid w:val="5FB56943"/>
    <w:rsid w:val="65905C90"/>
    <w:rsid w:val="65BC46DC"/>
    <w:rsid w:val="65E20A1C"/>
    <w:rsid w:val="66E564CB"/>
    <w:rsid w:val="694C6B38"/>
    <w:rsid w:val="6A3A0AEC"/>
    <w:rsid w:val="6AF336D1"/>
    <w:rsid w:val="6C935F05"/>
    <w:rsid w:val="6D5804A5"/>
    <w:rsid w:val="6FB8667C"/>
    <w:rsid w:val="74F772A0"/>
    <w:rsid w:val="75072BBD"/>
    <w:rsid w:val="7579237B"/>
    <w:rsid w:val="769C1AD8"/>
    <w:rsid w:val="79E71822"/>
    <w:rsid w:val="7B8305FE"/>
    <w:rsid w:val="7D5E7C44"/>
    <w:rsid w:val="7ED626C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2019-10-14T00:23:27Z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