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2020年3月22日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3月22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173A9B"/>
    <w:rsid w:val="57592E19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B493215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2020-03-23T00:59:49Z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