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11"/>
        <w:gridCol w:w="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600" w:hRule="atLeast"/>
          <w:jc w:val="center"/>
        </w:trPr>
        <w:tc>
          <w:tcPr>
            <w:tcW w:w="1418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8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8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85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2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 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/>
                <w:sz w:val="32"/>
                <w:szCs w:val="32"/>
                <w:lang w:val="en-US"/>
              </w:rPr>
              <w:t>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353AE5"/>
    <w:rsid w:val="03DD15C2"/>
    <w:rsid w:val="049C21DD"/>
    <w:rsid w:val="059410A7"/>
    <w:rsid w:val="07FD433C"/>
    <w:rsid w:val="09EC00B3"/>
    <w:rsid w:val="0D886271"/>
    <w:rsid w:val="0E110EC0"/>
    <w:rsid w:val="0F097B2E"/>
    <w:rsid w:val="10EA2396"/>
    <w:rsid w:val="113D25D5"/>
    <w:rsid w:val="145D3A7D"/>
    <w:rsid w:val="14772001"/>
    <w:rsid w:val="16713173"/>
    <w:rsid w:val="1789149D"/>
    <w:rsid w:val="1EBE6497"/>
    <w:rsid w:val="1F6D2F7E"/>
    <w:rsid w:val="1FBD68DF"/>
    <w:rsid w:val="20526E3E"/>
    <w:rsid w:val="23096763"/>
    <w:rsid w:val="232F2B49"/>
    <w:rsid w:val="25F7000F"/>
    <w:rsid w:val="27296922"/>
    <w:rsid w:val="282C022F"/>
    <w:rsid w:val="28FA2244"/>
    <w:rsid w:val="2AD46E36"/>
    <w:rsid w:val="305831F4"/>
    <w:rsid w:val="31544BBD"/>
    <w:rsid w:val="341A7DCD"/>
    <w:rsid w:val="389D4DAD"/>
    <w:rsid w:val="391725AE"/>
    <w:rsid w:val="3A29222D"/>
    <w:rsid w:val="3A960861"/>
    <w:rsid w:val="3E6A1640"/>
    <w:rsid w:val="43B82767"/>
    <w:rsid w:val="44891997"/>
    <w:rsid w:val="44A920D6"/>
    <w:rsid w:val="48750BBA"/>
    <w:rsid w:val="4D1A4D38"/>
    <w:rsid w:val="4E0A3B66"/>
    <w:rsid w:val="4E1812CD"/>
    <w:rsid w:val="4FF45DC6"/>
    <w:rsid w:val="51E23291"/>
    <w:rsid w:val="51F33BA8"/>
    <w:rsid w:val="52223CD5"/>
    <w:rsid w:val="53ED1D29"/>
    <w:rsid w:val="55310D85"/>
    <w:rsid w:val="5733085C"/>
    <w:rsid w:val="594F449D"/>
    <w:rsid w:val="5A156371"/>
    <w:rsid w:val="5B165A97"/>
    <w:rsid w:val="5E155DA2"/>
    <w:rsid w:val="5E6974A8"/>
    <w:rsid w:val="5EBD4007"/>
    <w:rsid w:val="5FB56943"/>
    <w:rsid w:val="61FA6A5A"/>
    <w:rsid w:val="65905C90"/>
    <w:rsid w:val="67A56FB4"/>
    <w:rsid w:val="694C6B38"/>
    <w:rsid w:val="6A3A0AEC"/>
    <w:rsid w:val="6AC10E72"/>
    <w:rsid w:val="6AF336D1"/>
    <w:rsid w:val="6D5804A5"/>
    <w:rsid w:val="6FB8667C"/>
    <w:rsid w:val="700311B4"/>
    <w:rsid w:val="71011539"/>
    <w:rsid w:val="726367AA"/>
    <w:rsid w:val="72F45707"/>
    <w:rsid w:val="74F772A0"/>
    <w:rsid w:val="762D1A9A"/>
    <w:rsid w:val="780C0718"/>
    <w:rsid w:val="7C2E3351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2019-10-14T06:14:50Z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