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3月12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C96F95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1D92907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6B37B02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2020-03-12T01:24:00Z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