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12月23日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D45A83"/>
    <w:rsid w:val="0D886271"/>
    <w:rsid w:val="0E110EC0"/>
    <w:rsid w:val="10EA2396"/>
    <w:rsid w:val="14772001"/>
    <w:rsid w:val="16713173"/>
    <w:rsid w:val="1789149D"/>
    <w:rsid w:val="19620ED1"/>
    <w:rsid w:val="19B305BC"/>
    <w:rsid w:val="1D753E96"/>
    <w:rsid w:val="1F6D2F7E"/>
    <w:rsid w:val="217C26E3"/>
    <w:rsid w:val="232F2B49"/>
    <w:rsid w:val="27296922"/>
    <w:rsid w:val="282C022F"/>
    <w:rsid w:val="31544BBD"/>
    <w:rsid w:val="387731A5"/>
    <w:rsid w:val="389D4DAD"/>
    <w:rsid w:val="391725AE"/>
    <w:rsid w:val="3A960861"/>
    <w:rsid w:val="404267AC"/>
    <w:rsid w:val="43B82767"/>
    <w:rsid w:val="445818A9"/>
    <w:rsid w:val="48750BBA"/>
    <w:rsid w:val="4D1A4D38"/>
    <w:rsid w:val="4E0A3B66"/>
    <w:rsid w:val="4E1812CD"/>
    <w:rsid w:val="4F6F2A66"/>
    <w:rsid w:val="4F83535C"/>
    <w:rsid w:val="51E23291"/>
    <w:rsid w:val="51F33BA8"/>
    <w:rsid w:val="53ED1D29"/>
    <w:rsid w:val="55A35F36"/>
    <w:rsid w:val="57165B24"/>
    <w:rsid w:val="57A15443"/>
    <w:rsid w:val="58562F8D"/>
    <w:rsid w:val="594F449D"/>
    <w:rsid w:val="5A156371"/>
    <w:rsid w:val="5B165A97"/>
    <w:rsid w:val="5EBD4007"/>
    <w:rsid w:val="5FB56943"/>
    <w:rsid w:val="60074009"/>
    <w:rsid w:val="61B81872"/>
    <w:rsid w:val="61C12FA5"/>
    <w:rsid w:val="64C52B29"/>
    <w:rsid w:val="65905C90"/>
    <w:rsid w:val="694C6B38"/>
    <w:rsid w:val="6A3A0AEC"/>
    <w:rsid w:val="6AF336D1"/>
    <w:rsid w:val="6D5804A5"/>
    <w:rsid w:val="6D9C7A02"/>
    <w:rsid w:val="6FB8667C"/>
    <w:rsid w:val="73EF5B48"/>
    <w:rsid w:val="74F772A0"/>
    <w:rsid w:val="77CC0010"/>
    <w:rsid w:val="7C73041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2019-12-23T01:29:01Z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