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套,停产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年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年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3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3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3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vertAlign w:val="baseline"/>
              </w:rPr>
              <w:t>月28日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>2019年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907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97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937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65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 xml:space="preserve">2019年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 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71"/>
        <w:gridCol w:w="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/>
                <w:sz w:val="32"/>
                <w:szCs w:val="32"/>
                <w:lang w:val="en-US"/>
              </w:rPr>
              <w:t>月28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600" w:hRule="atLeast"/>
          <w:jc w:val="center"/>
        </w:trPr>
        <w:tc>
          <w:tcPr>
            <w:tcW w:w="1424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644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64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812C38"/>
    <w:rsid w:val="0310617C"/>
    <w:rsid w:val="03DD15C2"/>
    <w:rsid w:val="049C21DD"/>
    <w:rsid w:val="04BC791F"/>
    <w:rsid w:val="05C731CB"/>
    <w:rsid w:val="07FD433C"/>
    <w:rsid w:val="094E42CC"/>
    <w:rsid w:val="09EC00B3"/>
    <w:rsid w:val="0AB72BFD"/>
    <w:rsid w:val="0B296757"/>
    <w:rsid w:val="0D886271"/>
    <w:rsid w:val="0E110EC0"/>
    <w:rsid w:val="10EA2396"/>
    <w:rsid w:val="11FB7A7D"/>
    <w:rsid w:val="14772001"/>
    <w:rsid w:val="14E9318F"/>
    <w:rsid w:val="15441262"/>
    <w:rsid w:val="16645305"/>
    <w:rsid w:val="16713173"/>
    <w:rsid w:val="1789149D"/>
    <w:rsid w:val="1F6D2F7E"/>
    <w:rsid w:val="1FF110BA"/>
    <w:rsid w:val="2236633B"/>
    <w:rsid w:val="223E77D7"/>
    <w:rsid w:val="232F2B49"/>
    <w:rsid w:val="23683B69"/>
    <w:rsid w:val="24E53559"/>
    <w:rsid w:val="27296922"/>
    <w:rsid w:val="282C022F"/>
    <w:rsid w:val="2D8C5793"/>
    <w:rsid w:val="2E9D4E3E"/>
    <w:rsid w:val="30C10A49"/>
    <w:rsid w:val="31544BBD"/>
    <w:rsid w:val="33ED61FE"/>
    <w:rsid w:val="358936A2"/>
    <w:rsid w:val="389D4DAD"/>
    <w:rsid w:val="391725AE"/>
    <w:rsid w:val="39BD013B"/>
    <w:rsid w:val="3A960861"/>
    <w:rsid w:val="3BA73BE2"/>
    <w:rsid w:val="420247E6"/>
    <w:rsid w:val="42A8009A"/>
    <w:rsid w:val="43B82767"/>
    <w:rsid w:val="48750BBA"/>
    <w:rsid w:val="4C8371D6"/>
    <w:rsid w:val="4D1A4D38"/>
    <w:rsid w:val="4DBC76DC"/>
    <w:rsid w:val="4E0A3B66"/>
    <w:rsid w:val="4E1812CD"/>
    <w:rsid w:val="4E4B118A"/>
    <w:rsid w:val="4E4E3657"/>
    <w:rsid w:val="50035E07"/>
    <w:rsid w:val="51E171A2"/>
    <w:rsid w:val="51E23291"/>
    <w:rsid w:val="51F33BA8"/>
    <w:rsid w:val="53ED1D29"/>
    <w:rsid w:val="56A44E65"/>
    <w:rsid w:val="588D3C4E"/>
    <w:rsid w:val="594F449D"/>
    <w:rsid w:val="5A156371"/>
    <w:rsid w:val="5B165A97"/>
    <w:rsid w:val="5B9F0828"/>
    <w:rsid w:val="5EBD4007"/>
    <w:rsid w:val="5F8B3590"/>
    <w:rsid w:val="5FB56943"/>
    <w:rsid w:val="65905C90"/>
    <w:rsid w:val="668861A2"/>
    <w:rsid w:val="68D65790"/>
    <w:rsid w:val="694C6B38"/>
    <w:rsid w:val="6A3A0AEC"/>
    <w:rsid w:val="6A7B4132"/>
    <w:rsid w:val="6AF336D1"/>
    <w:rsid w:val="6B534524"/>
    <w:rsid w:val="6CB35301"/>
    <w:rsid w:val="6CD44DF2"/>
    <w:rsid w:val="6D315305"/>
    <w:rsid w:val="6D5804A5"/>
    <w:rsid w:val="6FB704EC"/>
    <w:rsid w:val="6FB8667C"/>
    <w:rsid w:val="70AA719D"/>
    <w:rsid w:val="734F0294"/>
    <w:rsid w:val="74F772A0"/>
    <w:rsid w:val="78883D7F"/>
    <w:rsid w:val="7C652067"/>
    <w:rsid w:val="7C8E1146"/>
    <w:rsid w:val="7D5E7C44"/>
    <w:rsid w:val="7EEF24FA"/>
    <w:rsid w:val="7F365731"/>
    <w:rsid w:val="7FCE192D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2019-10-28T01:24:25Z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