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2020年02月1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5D6C41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2020-02-16T01:56:40Z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