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96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96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2019年11月06日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CD2118"/>
    <w:rsid w:val="03DD15C2"/>
    <w:rsid w:val="049C21DD"/>
    <w:rsid w:val="07FD433C"/>
    <w:rsid w:val="09EC00B3"/>
    <w:rsid w:val="0CC4245C"/>
    <w:rsid w:val="0D886271"/>
    <w:rsid w:val="0DF120C1"/>
    <w:rsid w:val="0E110EC0"/>
    <w:rsid w:val="10EA2396"/>
    <w:rsid w:val="11F5670D"/>
    <w:rsid w:val="14772001"/>
    <w:rsid w:val="16713173"/>
    <w:rsid w:val="16953F48"/>
    <w:rsid w:val="1789149D"/>
    <w:rsid w:val="19B305BC"/>
    <w:rsid w:val="1A20353A"/>
    <w:rsid w:val="1F6D2F7E"/>
    <w:rsid w:val="206824FA"/>
    <w:rsid w:val="232F2B49"/>
    <w:rsid w:val="27296922"/>
    <w:rsid w:val="282C022F"/>
    <w:rsid w:val="31544BBD"/>
    <w:rsid w:val="31FE5DD1"/>
    <w:rsid w:val="35332C1D"/>
    <w:rsid w:val="354E579F"/>
    <w:rsid w:val="35863F76"/>
    <w:rsid w:val="389D4DAD"/>
    <w:rsid w:val="391725AE"/>
    <w:rsid w:val="3A960861"/>
    <w:rsid w:val="43B82767"/>
    <w:rsid w:val="43C44C2C"/>
    <w:rsid w:val="48750BBA"/>
    <w:rsid w:val="493F3053"/>
    <w:rsid w:val="4D1A4D38"/>
    <w:rsid w:val="4E0A3B66"/>
    <w:rsid w:val="4E1812CD"/>
    <w:rsid w:val="51E23291"/>
    <w:rsid w:val="51F33BA8"/>
    <w:rsid w:val="53ED1D29"/>
    <w:rsid w:val="55A35F36"/>
    <w:rsid w:val="56950299"/>
    <w:rsid w:val="594F449D"/>
    <w:rsid w:val="5A156371"/>
    <w:rsid w:val="5B165A97"/>
    <w:rsid w:val="5C8621BD"/>
    <w:rsid w:val="5EBD4007"/>
    <w:rsid w:val="5FB56943"/>
    <w:rsid w:val="65905C90"/>
    <w:rsid w:val="694C6B38"/>
    <w:rsid w:val="6A3A0AEC"/>
    <w:rsid w:val="6AF336D1"/>
    <w:rsid w:val="6D5804A5"/>
    <w:rsid w:val="6FB8667C"/>
    <w:rsid w:val="71FE5E09"/>
    <w:rsid w:val="72694C3D"/>
    <w:rsid w:val="74F772A0"/>
    <w:rsid w:val="773F1539"/>
    <w:rsid w:val="7AC662E5"/>
    <w:rsid w:val="7D5E7C44"/>
    <w:rsid w:val="7D94061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2019-11-06T01:13:43Z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