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3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9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9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9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1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1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2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ADC4ABC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2019-08-15T01:00:16Z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