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4E15"/>
    <w:rsid w:val="03DD15C2"/>
    <w:rsid w:val="049C21DD"/>
    <w:rsid w:val="07FD433C"/>
    <w:rsid w:val="09EC00B3"/>
    <w:rsid w:val="0B634444"/>
    <w:rsid w:val="0D886271"/>
    <w:rsid w:val="0E110EC0"/>
    <w:rsid w:val="10EA2396"/>
    <w:rsid w:val="1379223F"/>
    <w:rsid w:val="14772001"/>
    <w:rsid w:val="15643D90"/>
    <w:rsid w:val="16713173"/>
    <w:rsid w:val="1789149D"/>
    <w:rsid w:val="19B305BC"/>
    <w:rsid w:val="1F6D2F7E"/>
    <w:rsid w:val="1F886622"/>
    <w:rsid w:val="21BD4EEF"/>
    <w:rsid w:val="23022BC6"/>
    <w:rsid w:val="232F2B49"/>
    <w:rsid w:val="27296922"/>
    <w:rsid w:val="272976DB"/>
    <w:rsid w:val="282C022F"/>
    <w:rsid w:val="31544BBD"/>
    <w:rsid w:val="335616B7"/>
    <w:rsid w:val="389D4DAD"/>
    <w:rsid w:val="391725AE"/>
    <w:rsid w:val="39EB7797"/>
    <w:rsid w:val="3A960861"/>
    <w:rsid w:val="3CD83558"/>
    <w:rsid w:val="42E612B7"/>
    <w:rsid w:val="43B82767"/>
    <w:rsid w:val="48750BBA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25CF0"/>
    <w:rsid w:val="5B165A97"/>
    <w:rsid w:val="5BC403B6"/>
    <w:rsid w:val="5EBD4007"/>
    <w:rsid w:val="5FB56943"/>
    <w:rsid w:val="61B81872"/>
    <w:rsid w:val="639B5E61"/>
    <w:rsid w:val="64277155"/>
    <w:rsid w:val="65905C90"/>
    <w:rsid w:val="694C6B38"/>
    <w:rsid w:val="6A3A0AEC"/>
    <w:rsid w:val="6AF336D1"/>
    <w:rsid w:val="6D5804A5"/>
    <w:rsid w:val="6FB8667C"/>
    <w:rsid w:val="73EF5B48"/>
    <w:rsid w:val="74F772A0"/>
    <w:rsid w:val="77CC0010"/>
    <w:rsid w:val="78954019"/>
    <w:rsid w:val="797E2EE9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2019-12-23T00:26:19Z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