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15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2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927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927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vertAlign w:val="baseline"/>
              </w:rPr>
              <w:t>月15日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3511"/>
        <w:gridCol w:w="2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4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  <w:gridSpan w:val="2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15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trHeight w:val="600" w:hRule="atLeast"/>
          <w:jc w:val="center"/>
        </w:trPr>
        <w:tc>
          <w:tcPr>
            <w:tcW w:w="1418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辽宁海德新化工集团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584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2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是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584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单飚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11月15日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月15日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1"/>
        <w:gridCol w:w="12888"/>
        <w:gridCol w:w="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786" w:hRule="atLeast"/>
        </w:trPr>
        <w:tc>
          <w:tcPr>
            <w:tcW w:w="1412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3885" w:hRule="atLeast"/>
        </w:trPr>
        <w:tc>
          <w:tcPr>
            <w:tcW w:w="123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88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3122" w:hRule="atLeast"/>
        </w:trPr>
        <w:tc>
          <w:tcPr>
            <w:tcW w:w="123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88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28"/>
                <w:szCs w:val="28"/>
              </w:rPr>
              <w:t>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 xml:space="preserve">2019年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 15日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月15日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320" w:firstLineChars="19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/>
                <w:sz w:val="32"/>
                <w:szCs w:val="32"/>
                <w:lang w:val="en-US"/>
              </w:rPr>
              <w:t>月15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C86BDF"/>
    <w:rsid w:val="03DD15C2"/>
    <w:rsid w:val="049C21DD"/>
    <w:rsid w:val="07FD433C"/>
    <w:rsid w:val="09601009"/>
    <w:rsid w:val="09EC00B3"/>
    <w:rsid w:val="0D886271"/>
    <w:rsid w:val="0E110EC0"/>
    <w:rsid w:val="0E61036A"/>
    <w:rsid w:val="0FB76AAD"/>
    <w:rsid w:val="10EA2396"/>
    <w:rsid w:val="13035898"/>
    <w:rsid w:val="14772001"/>
    <w:rsid w:val="14D402BF"/>
    <w:rsid w:val="16713173"/>
    <w:rsid w:val="1789149D"/>
    <w:rsid w:val="1CE5451A"/>
    <w:rsid w:val="1D623C0A"/>
    <w:rsid w:val="1F6D2F7E"/>
    <w:rsid w:val="201E4A10"/>
    <w:rsid w:val="20697621"/>
    <w:rsid w:val="20DE7A2D"/>
    <w:rsid w:val="217844F7"/>
    <w:rsid w:val="21CB4F9E"/>
    <w:rsid w:val="232F2B49"/>
    <w:rsid w:val="25ED3C72"/>
    <w:rsid w:val="27296922"/>
    <w:rsid w:val="274C022F"/>
    <w:rsid w:val="282C022F"/>
    <w:rsid w:val="297608DB"/>
    <w:rsid w:val="2FD72453"/>
    <w:rsid w:val="30832361"/>
    <w:rsid w:val="31544BBD"/>
    <w:rsid w:val="31E2494C"/>
    <w:rsid w:val="348B7B4A"/>
    <w:rsid w:val="34B57BC2"/>
    <w:rsid w:val="35E72888"/>
    <w:rsid w:val="385E42C5"/>
    <w:rsid w:val="389D4DAD"/>
    <w:rsid w:val="38E75D1B"/>
    <w:rsid w:val="391725AE"/>
    <w:rsid w:val="3A960861"/>
    <w:rsid w:val="3AD70881"/>
    <w:rsid w:val="43773112"/>
    <w:rsid w:val="43B82767"/>
    <w:rsid w:val="47464246"/>
    <w:rsid w:val="478B6253"/>
    <w:rsid w:val="48750BBA"/>
    <w:rsid w:val="4A453503"/>
    <w:rsid w:val="4C215C87"/>
    <w:rsid w:val="4C51687B"/>
    <w:rsid w:val="4CD251F8"/>
    <w:rsid w:val="4D1A4D38"/>
    <w:rsid w:val="4E0A3B66"/>
    <w:rsid w:val="4E1812CD"/>
    <w:rsid w:val="4EB47571"/>
    <w:rsid w:val="4EC07980"/>
    <w:rsid w:val="51E23291"/>
    <w:rsid w:val="51F33BA8"/>
    <w:rsid w:val="53130ABB"/>
    <w:rsid w:val="533D1981"/>
    <w:rsid w:val="53ED1D29"/>
    <w:rsid w:val="558F6800"/>
    <w:rsid w:val="594F449D"/>
    <w:rsid w:val="59E150C5"/>
    <w:rsid w:val="5A156371"/>
    <w:rsid w:val="5B165A97"/>
    <w:rsid w:val="5BD052EF"/>
    <w:rsid w:val="5C005B64"/>
    <w:rsid w:val="5D5B5CF1"/>
    <w:rsid w:val="5E155DA2"/>
    <w:rsid w:val="5E7100E5"/>
    <w:rsid w:val="5EBD4007"/>
    <w:rsid w:val="5F082AEE"/>
    <w:rsid w:val="5FB56943"/>
    <w:rsid w:val="6022307C"/>
    <w:rsid w:val="616E54FB"/>
    <w:rsid w:val="61D86CF1"/>
    <w:rsid w:val="6322744F"/>
    <w:rsid w:val="649D4B12"/>
    <w:rsid w:val="65442A76"/>
    <w:rsid w:val="65905C90"/>
    <w:rsid w:val="68425A83"/>
    <w:rsid w:val="694C6B38"/>
    <w:rsid w:val="6A3A0AEC"/>
    <w:rsid w:val="6AF336D1"/>
    <w:rsid w:val="6CE501C7"/>
    <w:rsid w:val="6D5804A5"/>
    <w:rsid w:val="6FB8667C"/>
    <w:rsid w:val="74F772A0"/>
    <w:rsid w:val="759077EE"/>
    <w:rsid w:val="79AF52FD"/>
    <w:rsid w:val="7A3359CA"/>
    <w:rsid w:val="7A9E325A"/>
    <w:rsid w:val="7B7A65CF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2019-11-15T06:00:14Z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