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生产装置  0  套,其中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特殊,一 级、二级动火作业各  0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进入受限空间作业  0 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是否处于开停车状态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widowControl/>
              <w:spacing w:after="160"/>
              <w:jc w:val="center"/>
              <w:rPr>
                <w:rFonts w:hint="eastAsia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spacing w:after="160"/>
              <w:ind w:firstLine="640"/>
              <w:jc w:val="left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spacing w:after="160"/>
              <w:ind w:firstLine="420"/>
              <w:jc w:val="center"/>
              <w:rPr>
                <w:rFonts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after="160"/>
              <w:ind w:firstLine="9600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主要负责人:刘明星</w:t>
            </w:r>
          </w:p>
          <w:p>
            <w:pPr>
              <w:widowControl/>
              <w:spacing w:after="160"/>
              <w:ind w:firstLine="64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52A1D77"/>
    <w:rsid w:val="467D74B4"/>
    <w:rsid w:val="48750BBA"/>
    <w:rsid w:val="4A5D3613"/>
    <w:rsid w:val="4D1A4D38"/>
    <w:rsid w:val="4D6544D2"/>
    <w:rsid w:val="4E0A3B66"/>
    <w:rsid w:val="4E1812CD"/>
    <w:rsid w:val="51E23291"/>
    <w:rsid w:val="51F33BA8"/>
    <w:rsid w:val="53ED1D29"/>
    <w:rsid w:val="54AA406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E473A3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2020-05-09T01:33:22Z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