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1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12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892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4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2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53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2019年10月3日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4E25FC9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5A529BA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2019-10-08T01:09:14Z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