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2020年02月1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  <w:lang w:val="en-US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02月1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16159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2020-02-16T01:55:34Z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