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27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02月27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09692D"/>
    <w:rsid w:val="094F5398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9E60DB0"/>
    <w:rsid w:val="1F6D2F7E"/>
    <w:rsid w:val="22BD677E"/>
    <w:rsid w:val="232F2B49"/>
    <w:rsid w:val="247F089A"/>
    <w:rsid w:val="27296922"/>
    <w:rsid w:val="27706910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6C63AB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2020-02-27T02:56:13Z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