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2月0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38" w:tblpY="166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6A44"/>
    <w:rsid w:val="09EC00B3"/>
    <w:rsid w:val="0D886271"/>
    <w:rsid w:val="0E110EC0"/>
    <w:rsid w:val="10EA2396"/>
    <w:rsid w:val="14660FA0"/>
    <w:rsid w:val="146C27BB"/>
    <w:rsid w:val="14772001"/>
    <w:rsid w:val="16713173"/>
    <w:rsid w:val="1789149D"/>
    <w:rsid w:val="19B305BC"/>
    <w:rsid w:val="1D6B526F"/>
    <w:rsid w:val="1F6D2F7E"/>
    <w:rsid w:val="232F2B49"/>
    <w:rsid w:val="254049AB"/>
    <w:rsid w:val="27296922"/>
    <w:rsid w:val="278E7F84"/>
    <w:rsid w:val="282C022F"/>
    <w:rsid w:val="28570BA0"/>
    <w:rsid w:val="2874403B"/>
    <w:rsid w:val="2A25022C"/>
    <w:rsid w:val="2E545704"/>
    <w:rsid w:val="31544BBD"/>
    <w:rsid w:val="34682F2A"/>
    <w:rsid w:val="389D4DAD"/>
    <w:rsid w:val="391725AE"/>
    <w:rsid w:val="394C5515"/>
    <w:rsid w:val="3A8E201C"/>
    <w:rsid w:val="3A960861"/>
    <w:rsid w:val="43B82767"/>
    <w:rsid w:val="48750BBA"/>
    <w:rsid w:val="4D1A4D38"/>
    <w:rsid w:val="4E0A3B66"/>
    <w:rsid w:val="4E1812CD"/>
    <w:rsid w:val="4E1918B0"/>
    <w:rsid w:val="51E23291"/>
    <w:rsid w:val="51F33BA8"/>
    <w:rsid w:val="53ED1D29"/>
    <w:rsid w:val="55A35F36"/>
    <w:rsid w:val="594F449D"/>
    <w:rsid w:val="5A156371"/>
    <w:rsid w:val="5B165A97"/>
    <w:rsid w:val="5D27029D"/>
    <w:rsid w:val="5EBD4007"/>
    <w:rsid w:val="5FB56943"/>
    <w:rsid w:val="61B81872"/>
    <w:rsid w:val="65905C90"/>
    <w:rsid w:val="694C6B38"/>
    <w:rsid w:val="6A3A0AEC"/>
    <w:rsid w:val="6AB16022"/>
    <w:rsid w:val="6AF336D1"/>
    <w:rsid w:val="6D5804A5"/>
    <w:rsid w:val="6FB8667C"/>
    <w:rsid w:val="73EF5B48"/>
    <w:rsid w:val="746D3E77"/>
    <w:rsid w:val="74F772A0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2019-12-09T00:48:30Z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