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55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5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5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10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6日</w:t>
            </w:r>
          </w:p>
        </w:tc>
      </w:tr>
    </w:tbl>
    <w:tbl>
      <w:tblPr>
        <w:tblStyle w:val="4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5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5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29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6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29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59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10月26日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AF96EC0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2019-10-28T03:53:43Z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