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11月19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月19日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40" w:type="dxa"/>
          <w:trHeight w:val="674" w:hRule="atLeast"/>
        </w:trPr>
        <w:tc>
          <w:tcPr>
            <w:tcW w:w="1368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40" w:type="dxa"/>
          <w:trHeight w:val="3993" w:hRule="atLeast"/>
        </w:trPr>
        <w:tc>
          <w:tcPr>
            <w:tcW w:w="19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1704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40" w:type="dxa"/>
          <w:trHeight w:val="3340" w:hRule="atLeast"/>
        </w:trPr>
        <w:tc>
          <w:tcPr>
            <w:tcW w:w="19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1704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2019年11月19日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11月19日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、</w:t>
      </w: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11月19日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11月19日</w:t>
            </w:r>
          </w:p>
        </w:tc>
      </w:tr>
    </w:tbl>
    <w:p>
      <w:pPr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847C8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A0A74C6"/>
    <w:rsid w:val="0D886271"/>
    <w:rsid w:val="0E110EC0"/>
    <w:rsid w:val="10EA2396"/>
    <w:rsid w:val="1248594C"/>
    <w:rsid w:val="13EA41AC"/>
    <w:rsid w:val="14772001"/>
    <w:rsid w:val="16713173"/>
    <w:rsid w:val="1789149D"/>
    <w:rsid w:val="19B305BC"/>
    <w:rsid w:val="1A3278B3"/>
    <w:rsid w:val="1F6D2F7E"/>
    <w:rsid w:val="22D12A22"/>
    <w:rsid w:val="232F2B49"/>
    <w:rsid w:val="27296922"/>
    <w:rsid w:val="282C022F"/>
    <w:rsid w:val="31544BBD"/>
    <w:rsid w:val="389D4DAD"/>
    <w:rsid w:val="391725AE"/>
    <w:rsid w:val="3A960861"/>
    <w:rsid w:val="43B82767"/>
    <w:rsid w:val="44416130"/>
    <w:rsid w:val="48750BBA"/>
    <w:rsid w:val="4B7C459B"/>
    <w:rsid w:val="4D1A4D38"/>
    <w:rsid w:val="4E0A3B66"/>
    <w:rsid w:val="4E1812CD"/>
    <w:rsid w:val="4FDE2D6E"/>
    <w:rsid w:val="51B6557D"/>
    <w:rsid w:val="51E23291"/>
    <w:rsid w:val="51F33BA8"/>
    <w:rsid w:val="53ED1D29"/>
    <w:rsid w:val="55A35F36"/>
    <w:rsid w:val="58FD62B6"/>
    <w:rsid w:val="594F449D"/>
    <w:rsid w:val="5A156371"/>
    <w:rsid w:val="5B165A97"/>
    <w:rsid w:val="5C8C1FC7"/>
    <w:rsid w:val="5EBD4007"/>
    <w:rsid w:val="5F83217F"/>
    <w:rsid w:val="5FB56943"/>
    <w:rsid w:val="65905C90"/>
    <w:rsid w:val="66551ECE"/>
    <w:rsid w:val="694C6B38"/>
    <w:rsid w:val="6A30442E"/>
    <w:rsid w:val="6A3A0AEC"/>
    <w:rsid w:val="6AF336D1"/>
    <w:rsid w:val="6D5804A5"/>
    <w:rsid w:val="6DAA5699"/>
    <w:rsid w:val="6FB8667C"/>
    <w:rsid w:val="73D825BD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2019-11-19T00:45:14Z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