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0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0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0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10月21日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3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8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88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1"/>
        <w:gridCol w:w="12888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796" w:hRule="atLeast"/>
        </w:trPr>
        <w:tc>
          <w:tcPr>
            <w:tcW w:w="141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929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8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159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8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2019年10月2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2019年10月21日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10月 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10月21日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2FF70A7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0B62FE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2019-10-21T01:46:48Z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