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2053" w:tblpY="2110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12月3日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2月0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81092A"/>
    <w:rsid w:val="049C21DD"/>
    <w:rsid w:val="07FD433C"/>
    <w:rsid w:val="09EC00B3"/>
    <w:rsid w:val="0D1111C4"/>
    <w:rsid w:val="0D886271"/>
    <w:rsid w:val="0E110EC0"/>
    <w:rsid w:val="0EE53851"/>
    <w:rsid w:val="10EA2396"/>
    <w:rsid w:val="11B326A1"/>
    <w:rsid w:val="14772001"/>
    <w:rsid w:val="16713173"/>
    <w:rsid w:val="1789149D"/>
    <w:rsid w:val="1878267B"/>
    <w:rsid w:val="18FB6ABB"/>
    <w:rsid w:val="19B305BC"/>
    <w:rsid w:val="1F6D2F7E"/>
    <w:rsid w:val="232F2B49"/>
    <w:rsid w:val="262E13DE"/>
    <w:rsid w:val="26A2187A"/>
    <w:rsid w:val="27296922"/>
    <w:rsid w:val="274F3F40"/>
    <w:rsid w:val="282C022F"/>
    <w:rsid w:val="2BBC623F"/>
    <w:rsid w:val="31544BBD"/>
    <w:rsid w:val="34600F7E"/>
    <w:rsid w:val="36851E32"/>
    <w:rsid w:val="389D4DAD"/>
    <w:rsid w:val="391725AE"/>
    <w:rsid w:val="3A960861"/>
    <w:rsid w:val="3F9E250F"/>
    <w:rsid w:val="43B82767"/>
    <w:rsid w:val="47DC7655"/>
    <w:rsid w:val="48346F88"/>
    <w:rsid w:val="48750BBA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BD4007"/>
    <w:rsid w:val="5FB56943"/>
    <w:rsid w:val="61B81872"/>
    <w:rsid w:val="65905C90"/>
    <w:rsid w:val="694C6B38"/>
    <w:rsid w:val="6A3A0AEC"/>
    <w:rsid w:val="6AF336D1"/>
    <w:rsid w:val="6D5804A5"/>
    <w:rsid w:val="6FB8667C"/>
    <w:rsid w:val="732950D6"/>
    <w:rsid w:val="73EF5B48"/>
    <w:rsid w:val="74F772A0"/>
    <w:rsid w:val="77CC0010"/>
    <w:rsid w:val="78D72A1D"/>
    <w:rsid w:val="7B731F41"/>
    <w:rsid w:val="7D5E7C44"/>
    <w:rsid w:val="7D8D7FF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2019-12-03T01:40:10Z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