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9月27日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企业承若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716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03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6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61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5" w:type="dxa"/>
          <w:trHeight w:val="600" w:hRule="atLeast"/>
          <w:jc w:val="center"/>
        </w:trPr>
        <w:tc>
          <w:tcPr>
            <w:tcW w:w="1338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5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78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5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78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9月27日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280" w:firstLineChars="29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 xml:space="preserve">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0"/>
        <w:gridCol w:w="12426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3" w:type="dxa"/>
        </w:trPr>
        <w:tc>
          <w:tcPr>
            <w:tcW w:w="1365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3" w:type="dxa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42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3" w:type="dxa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42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</w:t>
            </w:r>
          </w:p>
          <w:p>
            <w:pPr>
              <w:ind w:firstLine="7560" w:firstLineChars="27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套,停产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B262F5"/>
    <w:rsid w:val="030321B1"/>
    <w:rsid w:val="03265F6A"/>
    <w:rsid w:val="032B1B81"/>
    <w:rsid w:val="03DD15C2"/>
    <w:rsid w:val="049C21DD"/>
    <w:rsid w:val="058F2D1A"/>
    <w:rsid w:val="05C667C1"/>
    <w:rsid w:val="072A7735"/>
    <w:rsid w:val="07FD433C"/>
    <w:rsid w:val="09EC00B3"/>
    <w:rsid w:val="0A4A05B9"/>
    <w:rsid w:val="0A63468B"/>
    <w:rsid w:val="0CCE1FAE"/>
    <w:rsid w:val="0D886271"/>
    <w:rsid w:val="0D981011"/>
    <w:rsid w:val="0E110EC0"/>
    <w:rsid w:val="0F792E9F"/>
    <w:rsid w:val="0FA958D5"/>
    <w:rsid w:val="10EA2396"/>
    <w:rsid w:val="12F0472C"/>
    <w:rsid w:val="1317692C"/>
    <w:rsid w:val="13A2597A"/>
    <w:rsid w:val="14772001"/>
    <w:rsid w:val="15C32EB7"/>
    <w:rsid w:val="16713173"/>
    <w:rsid w:val="17654C76"/>
    <w:rsid w:val="1789149D"/>
    <w:rsid w:val="195D6969"/>
    <w:rsid w:val="19D343C8"/>
    <w:rsid w:val="1AB6538B"/>
    <w:rsid w:val="1B23428E"/>
    <w:rsid w:val="1DA9765A"/>
    <w:rsid w:val="1F6D2F7E"/>
    <w:rsid w:val="1FE6067A"/>
    <w:rsid w:val="23245A54"/>
    <w:rsid w:val="232F2B49"/>
    <w:rsid w:val="27296922"/>
    <w:rsid w:val="282C022F"/>
    <w:rsid w:val="29F96993"/>
    <w:rsid w:val="2A09010C"/>
    <w:rsid w:val="2C883410"/>
    <w:rsid w:val="2ECD62DD"/>
    <w:rsid w:val="2F921E98"/>
    <w:rsid w:val="300101FB"/>
    <w:rsid w:val="30A10B7D"/>
    <w:rsid w:val="312D3306"/>
    <w:rsid w:val="31544BBD"/>
    <w:rsid w:val="322039EC"/>
    <w:rsid w:val="325958C1"/>
    <w:rsid w:val="32D44602"/>
    <w:rsid w:val="33BD0924"/>
    <w:rsid w:val="344E4330"/>
    <w:rsid w:val="34C85DAA"/>
    <w:rsid w:val="34D32B4E"/>
    <w:rsid w:val="38782DA9"/>
    <w:rsid w:val="389D4DAD"/>
    <w:rsid w:val="390276A4"/>
    <w:rsid w:val="391725AE"/>
    <w:rsid w:val="393D73D3"/>
    <w:rsid w:val="39806A7A"/>
    <w:rsid w:val="3A5E00CB"/>
    <w:rsid w:val="3A960861"/>
    <w:rsid w:val="3BB26D4A"/>
    <w:rsid w:val="3BB32FD2"/>
    <w:rsid w:val="3E6135D2"/>
    <w:rsid w:val="412B5110"/>
    <w:rsid w:val="41E8066C"/>
    <w:rsid w:val="43B82767"/>
    <w:rsid w:val="456B166D"/>
    <w:rsid w:val="46757793"/>
    <w:rsid w:val="46F90865"/>
    <w:rsid w:val="479E599D"/>
    <w:rsid w:val="47F0002B"/>
    <w:rsid w:val="47F43308"/>
    <w:rsid w:val="48006841"/>
    <w:rsid w:val="48750BBA"/>
    <w:rsid w:val="487E2AD7"/>
    <w:rsid w:val="49365CFA"/>
    <w:rsid w:val="4A5E2CF7"/>
    <w:rsid w:val="4C285519"/>
    <w:rsid w:val="4D1A4D38"/>
    <w:rsid w:val="4D381682"/>
    <w:rsid w:val="4D696C22"/>
    <w:rsid w:val="4E0A3B66"/>
    <w:rsid w:val="4E1812CD"/>
    <w:rsid w:val="4F85231D"/>
    <w:rsid w:val="51E23291"/>
    <w:rsid w:val="51F33BA8"/>
    <w:rsid w:val="53ED1D29"/>
    <w:rsid w:val="55AC3E1C"/>
    <w:rsid w:val="55C046C4"/>
    <w:rsid w:val="57212283"/>
    <w:rsid w:val="578F55B6"/>
    <w:rsid w:val="58164B12"/>
    <w:rsid w:val="59363A6A"/>
    <w:rsid w:val="594F449D"/>
    <w:rsid w:val="5A156371"/>
    <w:rsid w:val="5B165A97"/>
    <w:rsid w:val="5B463DE8"/>
    <w:rsid w:val="5BCF4D83"/>
    <w:rsid w:val="5EBD4007"/>
    <w:rsid w:val="5F434C95"/>
    <w:rsid w:val="5FB56943"/>
    <w:rsid w:val="62005E06"/>
    <w:rsid w:val="621567DB"/>
    <w:rsid w:val="62301F8E"/>
    <w:rsid w:val="65905C90"/>
    <w:rsid w:val="65EE0367"/>
    <w:rsid w:val="66006B07"/>
    <w:rsid w:val="67A7722E"/>
    <w:rsid w:val="694C6B38"/>
    <w:rsid w:val="6A3A0AEC"/>
    <w:rsid w:val="6AF336D1"/>
    <w:rsid w:val="6B0B2032"/>
    <w:rsid w:val="6D5804A5"/>
    <w:rsid w:val="6D8319A1"/>
    <w:rsid w:val="6FB8667C"/>
    <w:rsid w:val="74F772A0"/>
    <w:rsid w:val="762D2E93"/>
    <w:rsid w:val="773F39EE"/>
    <w:rsid w:val="7A4B1E66"/>
    <w:rsid w:val="7A694EA7"/>
    <w:rsid w:val="7A6D529D"/>
    <w:rsid w:val="7B206A02"/>
    <w:rsid w:val="7B953A16"/>
    <w:rsid w:val="7C1D70DE"/>
    <w:rsid w:val="7D126063"/>
    <w:rsid w:val="7D5E7C44"/>
    <w:rsid w:val="7F1317C5"/>
    <w:rsid w:val="7F7049C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2019-09-27T01:11:06Z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