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46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6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6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10月23日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23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0" w:hRule="atLeast"/>
          <w:jc w:val="center"/>
        </w:trPr>
        <w:tc>
          <w:tcPr>
            <w:tcW w:w="1378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18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18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69"/>
        <w:gridCol w:w="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797" w:hRule="atLeast"/>
        </w:trPr>
        <w:tc>
          <w:tcPr>
            <w:tcW w:w="142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937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165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6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10月23日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5528B4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2019-10-23T02:11:40Z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