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22B30DC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2020-05-19T00:55:47Z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