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vertAlign w:val="baseline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9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95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00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5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77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654CD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8220D1D"/>
    <w:rsid w:val="1F6D2F7E"/>
    <w:rsid w:val="232F2B49"/>
    <w:rsid w:val="243F6B7D"/>
    <w:rsid w:val="2607273D"/>
    <w:rsid w:val="27296922"/>
    <w:rsid w:val="27D5002A"/>
    <w:rsid w:val="282C022F"/>
    <w:rsid w:val="29DA6354"/>
    <w:rsid w:val="2C2E24DA"/>
    <w:rsid w:val="2CA035B5"/>
    <w:rsid w:val="31544BBD"/>
    <w:rsid w:val="31C51BDF"/>
    <w:rsid w:val="389D4DAD"/>
    <w:rsid w:val="38E66943"/>
    <w:rsid w:val="391725AE"/>
    <w:rsid w:val="3A960861"/>
    <w:rsid w:val="3F3C75A0"/>
    <w:rsid w:val="41710054"/>
    <w:rsid w:val="43B82767"/>
    <w:rsid w:val="45557A84"/>
    <w:rsid w:val="477411B4"/>
    <w:rsid w:val="48750BBA"/>
    <w:rsid w:val="4AD1237C"/>
    <w:rsid w:val="4D1A4D38"/>
    <w:rsid w:val="4D1B79EA"/>
    <w:rsid w:val="4E0A3B66"/>
    <w:rsid w:val="4E1812CD"/>
    <w:rsid w:val="51E23291"/>
    <w:rsid w:val="51F33BA8"/>
    <w:rsid w:val="532C5ECB"/>
    <w:rsid w:val="53ED1D29"/>
    <w:rsid w:val="55B90E98"/>
    <w:rsid w:val="58EB22CE"/>
    <w:rsid w:val="594F449D"/>
    <w:rsid w:val="5A156371"/>
    <w:rsid w:val="5B165A97"/>
    <w:rsid w:val="5BFC6C12"/>
    <w:rsid w:val="5CBB6C4D"/>
    <w:rsid w:val="5E736730"/>
    <w:rsid w:val="5EBD4007"/>
    <w:rsid w:val="5FB56943"/>
    <w:rsid w:val="60DA4713"/>
    <w:rsid w:val="643107C4"/>
    <w:rsid w:val="65905C90"/>
    <w:rsid w:val="694C6B38"/>
    <w:rsid w:val="6A3A0AEC"/>
    <w:rsid w:val="6AF336D1"/>
    <w:rsid w:val="6C761535"/>
    <w:rsid w:val="6D5804A5"/>
    <w:rsid w:val="6E2D2C3E"/>
    <w:rsid w:val="6FB43F8B"/>
    <w:rsid w:val="6FB8667C"/>
    <w:rsid w:val="73333853"/>
    <w:rsid w:val="744923F3"/>
    <w:rsid w:val="74F772A0"/>
    <w:rsid w:val="777A6ED8"/>
    <w:rsid w:val="7C7B62A2"/>
    <w:rsid w:val="7CA45A8B"/>
    <w:rsid w:val="7D5E7C44"/>
    <w:rsid w:val="7F925A0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2019-10-14T00:19:28Z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