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3月18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543D36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2020-03-18T03:38:43Z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