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月26日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4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26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月26日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4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26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4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26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4月26日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盘锦恒瑞工业气体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3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3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负责人:李德荣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4月26日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04月26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CCD73D9"/>
    <w:rsid w:val="0D886271"/>
    <w:rsid w:val="0E110EC0"/>
    <w:rsid w:val="100B21F3"/>
    <w:rsid w:val="10EA2396"/>
    <w:rsid w:val="14772001"/>
    <w:rsid w:val="16713173"/>
    <w:rsid w:val="1789149D"/>
    <w:rsid w:val="188A57B8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2020-04-26T00:59:23Z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