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2020年5月2日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05月02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0处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5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8B54EBF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2020-05-02T03:30:36Z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