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page" w:horzAnchor="page" w:tblpX="2083" w:tblpY="1773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BD1278"/>
    <w:rsid w:val="06E568A6"/>
    <w:rsid w:val="07FD433C"/>
    <w:rsid w:val="09EC00B3"/>
    <w:rsid w:val="0A42366E"/>
    <w:rsid w:val="0D886271"/>
    <w:rsid w:val="0E110EC0"/>
    <w:rsid w:val="0F0677AC"/>
    <w:rsid w:val="10EA2396"/>
    <w:rsid w:val="14772001"/>
    <w:rsid w:val="16713173"/>
    <w:rsid w:val="177344A6"/>
    <w:rsid w:val="1789149D"/>
    <w:rsid w:val="19B305BC"/>
    <w:rsid w:val="1B213DA7"/>
    <w:rsid w:val="1E2C2634"/>
    <w:rsid w:val="1F6D2F7E"/>
    <w:rsid w:val="232F2B49"/>
    <w:rsid w:val="27296922"/>
    <w:rsid w:val="282C022F"/>
    <w:rsid w:val="2D1F4953"/>
    <w:rsid w:val="2FFF5BE0"/>
    <w:rsid w:val="31544BBD"/>
    <w:rsid w:val="31CB1284"/>
    <w:rsid w:val="35406CCB"/>
    <w:rsid w:val="389D4DAD"/>
    <w:rsid w:val="391725AE"/>
    <w:rsid w:val="3A960861"/>
    <w:rsid w:val="3CD25B8B"/>
    <w:rsid w:val="3D1B56AC"/>
    <w:rsid w:val="43B82767"/>
    <w:rsid w:val="48750BBA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3306D3D"/>
    <w:rsid w:val="63F539CA"/>
    <w:rsid w:val="65905C90"/>
    <w:rsid w:val="6651183C"/>
    <w:rsid w:val="6666682A"/>
    <w:rsid w:val="68A36981"/>
    <w:rsid w:val="694C6B38"/>
    <w:rsid w:val="6A3A0AEC"/>
    <w:rsid w:val="6AF336D1"/>
    <w:rsid w:val="6D5804A5"/>
    <w:rsid w:val="6FB8667C"/>
    <w:rsid w:val="73EF5B48"/>
    <w:rsid w:val="74F772A0"/>
    <w:rsid w:val="77CC0010"/>
    <w:rsid w:val="7A56137D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2019-12-11T00:43:08Z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