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</w:rPr>
              <w:t>月7日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3008"/>
        <w:gridCol w:w="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799" w:hRule="atLeast"/>
        </w:trPr>
        <w:tc>
          <w:tcPr>
            <w:tcW w:w="142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3944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30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" w:type="dxa"/>
          <w:trHeight w:val="3171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300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 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5B5E8C"/>
    <w:rsid w:val="00683302"/>
    <w:rsid w:val="006A7E09"/>
    <w:rsid w:val="008216A3"/>
    <w:rsid w:val="009766E4"/>
    <w:rsid w:val="00A86F39"/>
    <w:rsid w:val="00B34A98"/>
    <w:rsid w:val="00BA7782"/>
    <w:rsid w:val="00D5754A"/>
    <w:rsid w:val="00E81F41"/>
    <w:rsid w:val="03DD15C2"/>
    <w:rsid w:val="049C21DD"/>
    <w:rsid w:val="07FD433C"/>
    <w:rsid w:val="082001FD"/>
    <w:rsid w:val="09EC00B3"/>
    <w:rsid w:val="0AA767F6"/>
    <w:rsid w:val="0D886271"/>
    <w:rsid w:val="0E110EC0"/>
    <w:rsid w:val="10B46ADE"/>
    <w:rsid w:val="10EA2396"/>
    <w:rsid w:val="14772001"/>
    <w:rsid w:val="16713173"/>
    <w:rsid w:val="1789149D"/>
    <w:rsid w:val="1B036ABA"/>
    <w:rsid w:val="1F642C5B"/>
    <w:rsid w:val="1F6D2F7E"/>
    <w:rsid w:val="20A371EF"/>
    <w:rsid w:val="20E3737B"/>
    <w:rsid w:val="211B68D8"/>
    <w:rsid w:val="22A96BE2"/>
    <w:rsid w:val="232F2B49"/>
    <w:rsid w:val="23C670B7"/>
    <w:rsid w:val="23E3058C"/>
    <w:rsid w:val="24AF6B9A"/>
    <w:rsid w:val="24B37055"/>
    <w:rsid w:val="25E7733C"/>
    <w:rsid w:val="27296922"/>
    <w:rsid w:val="282C022F"/>
    <w:rsid w:val="2EA4492C"/>
    <w:rsid w:val="31544BBD"/>
    <w:rsid w:val="34C06BE6"/>
    <w:rsid w:val="389D4DAD"/>
    <w:rsid w:val="391725AE"/>
    <w:rsid w:val="399F3CE1"/>
    <w:rsid w:val="3A960861"/>
    <w:rsid w:val="3DAE3D7C"/>
    <w:rsid w:val="3DDC0408"/>
    <w:rsid w:val="40F9290A"/>
    <w:rsid w:val="43B82767"/>
    <w:rsid w:val="47A5254D"/>
    <w:rsid w:val="48750BBA"/>
    <w:rsid w:val="4AEA7BA7"/>
    <w:rsid w:val="4D1A4D38"/>
    <w:rsid w:val="4D1F1689"/>
    <w:rsid w:val="4E0A3B66"/>
    <w:rsid w:val="4E1812CD"/>
    <w:rsid w:val="51D11749"/>
    <w:rsid w:val="51E23291"/>
    <w:rsid w:val="51F33BA8"/>
    <w:rsid w:val="53ED1D29"/>
    <w:rsid w:val="556C0C38"/>
    <w:rsid w:val="582510CF"/>
    <w:rsid w:val="594F449D"/>
    <w:rsid w:val="599D45A9"/>
    <w:rsid w:val="5A156371"/>
    <w:rsid w:val="5B165A97"/>
    <w:rsid w:val="5C3B13A3"/>
    <w:rsid w:val="5EBD4007"/>
    <w:rsid w:val="5EBE7C68"/>
    <w:rsid w:val="5FB56943"/>
    <w:rsid w:val="648D6EA7"/>
    <w:rsid w:val="65905C90"/>
    <w:rsid w:val="67BB5C3A"/>
    <w:rsid w:val="68410A0B"/>
    <w:rsid w:val="694C6B38"/>
    <w:rsid w:val="6A3A0AEC"/>
    <w:rsid w:val="6A973D74"/>
    <w:rsid w:val="6A9F3D7D"/>
    <w:rsid w:val="6AF336D1"/>
    <w:rsid w:val="6BC62907"/>
    <w:rsid w:val="6D5804A5"/>
    <w:rsid w:val="6FB8667C"/>
    <w:rsid w:val="74F772A0"/>
    <w:rsid w:val="77432A03"/>
    <w:rsid w:val="7BF5723A"/>
    <w:rsid w:val="7CC17D39"/>
    <w:rsid w:val="7D5E7C44"/>
    <w:rsid w:val="7DB97BF2"/>
    <w:rsid w:val="7F7E4A4F"/>
    <w:rsid w:val="7FD2060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2019-11-07T00:49:55Z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