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12月25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12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12月25日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2月</w:t>
            </w:r>
            <w:r>
              <w:rPr>
                <w:kern w:val="0"/>
                <w:sz w:val="32"/>
                <w:szCs w:val="32"/>
              </w:rPr>
              <w:t>25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5D7413"/>
    <w:rsid w:val="03DD15C2"/>
    <w:rsid w:val="049C21DD"/>
    <w:rsid w:val="07FD433C"/>
    <w:rsid w:val="09EC00B3"/>
    <w:rsid w:val="0D886271"/>
    <w:rsid w:val="0E110EC0"/>
    <w:rsid w:val="10EA2396"/>
    <w:rsid w:val="1211680F"/>
    <w:rsid w:val="126D79C0"/>
    <w:rsid w:val="14771905"/>
    <w:rsid w:val="14772001"/>
    <w:rsid w:val="16713173"/>
    <w:rsid w:val="1789149D"/>
    <w:rsid w:val="19B305BC"/>
    <w:rsid w:val="1A565E32"/>
    <w:rsid w:val="1AA44938"/>
    <w:rsid w:val="1B30414C"/>
    <w:rsid w:val="1F642AF0"/>
    <w:rsid w:val="1F6D2F7E"/>
    <w:rsid w:val="201852E0"/>
    <w:rsid w:val="232F2B49"/>
    <w:rsid w:val="24A940F1"/>
    <w:rsid w:val="27296922"/>
    <w:rsid w:val="282C022F"/>
    <w:rsid w:val="2F7B43EC"/>
    <w:rsid w:val="31544BBD"/>
    <w:rsid w:val="38745781"/>
    <w:rsid w:val="389D4DAD"/>
    <w:rsid w:val="391725AE"/>
    <w:rsid w:val="3A960861"/>
    <w:rsid w:val="3D3E599B"/>
    <w:rsid w:val="43B82767"/>
    <w:rsid w:val="462262F0"/>
    <w:rsid w:val="48750BBA"/>
    <w:rsid w:val="48FF716E"/>
    <w:rsid w:val="4D1A4D38"/>
    <w:rsid w:val="4E0A3B66"/>
    <w:rsid w:val="4E1812CD"/>
    <w:rsid w:val="502E6978"/>
    <w:rsid w:val="51E23291"/>
    <w:rsid w:val="51F33BA8"/>
    <w:rsid w:val="53ED1D29"/>
    <w:rsid w:val="55A35F36"/>
    <w:rsid w:val="594F449D"/>
    <w:rsid w:val="5A156371"/>
    <w:rsid w:val="5B165A97"/>
    <w:rsid w:val="5EBD4007"/>
    <w:rsid w:val="5FB56943"/>
    <w:rsid w:val="61B81872"/>
    <w:rsid w:val="65905C90"/>
    <w:rsid w:val="694C6B38"/>
    <w:rsid w:val="6A3A0AEC"/>
    <w:rsid w:val="6AF336D1"/>
    <w:rsid w:val="6D5804A5"/>
    <w:rsid w:val="6F75349E"/>
    <w:rsid w:val="6FB8667C"/>
    <w:rsid w:val="73EF5B48"/>
    <w:rsid w:val="74F772A0"/>
    <w:rsid w:val="77CC0010"/>
    <w:rsid w:val="7D5E7C44"/>
    <w:rsid w:val="7E50400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2019-12-25T00:57:44Z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