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3月29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3月29日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bookmarkStart w:id="0" w:name="_GoBack"/>
            <w:bookmarkEnd w:id="0"/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E737711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2020-03-30T00:48:29Z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