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12月13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widowControl/>
              <w:spacing w:after="160"/>
              <w:jc w:val="center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widowControl/>
              <w:spacing w:after="160"/>
              <w:jc w:val="center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生产装置  0  套,其中</w:t>
            </w:r>
            <w:r>
              <w:rPr>
                <w:rFonts w:hint="eastAsia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特殊,一 级、二级动火作业各  0  处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进入受限空间作业  0   处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是否处于开停车状态 (否 )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widowControl/>
              <w:spacing w:after="160"/>
              <w:jc w:val="center"/>
              <w:rPr>
                <w:rFonts w:hint="eastAsia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宋体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widowControl/>
              <w:spacing w:after="160"/>
              <w:ind w:firstLine="640"/>
              <w:jc w:val="left"/>
              <w:rPr>
                <w:rFonts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spacing w:after="160"/>
              <w:ind w:firstLine="420"/>
              <w:jc w:val="center"/>
              <w:rPr>
                <w:rFonts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after="160"/>
              <w:ind w:firstLine="9600"/>
              <w:rPr>
                <w:rFonts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主要负责人:刘明星</w:t>
            </w:r>
          </w:p>
          <w:p>
            <w:pPr>
              <w:widowControl/>
              <w:spacing w:after="160"/>
              <w:ind w:firstLine="640"/>
              <w:jc w:val="center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 w:eastAsia="宋体" w:cs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hAnsi="宋体" w:eastAsia="宋体" w:cs="Times New Roman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12月13日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784560"/>
    <w:rsid w:val="09EC00B3"/>
    <w:rsid w:val="0D886271"/>
    <w:rsid w:val="0E110EC0"/>
    <w:rsid w:val="10D21DDC"/>
    <w:rsid w:val="10EA2396"/>
    <w:rsid w:val="11BF43CD"/>
    <w:rsid w:val="14772001"/>
    <w:rsid w:val="16713173"/>
    <w:rsid w:val="172B0609"/>
    <w:rsid w:val="1789149D"/>
    <w:rsid w:val="17EC526E"/>
    <w:rsid w:val="19B305BC"/>
    <w:rsid w:val="1B896272"/>
    <w:rsid w:val="1F6D2F7E"/>
    <w:rsid w:val="232F2B49"/>
    <w:rsid w:val="27296922"/>
    <w:rsid w:val="277F6D04"/>
    <w:rsid w:val="282C022F"/>
    <w:rsid w:val="2BB24D11"/>
    <w:rsid w:val="2EDA20D8"/>
    <w:rsid w:val="31544BBD"/>
    <w:rsid w:val="389D4DAD"/>
    <w:rsid w:val="391725AE"/>
    <w:rsid w:val="3A960861"/>
    <w:rsid w:val="43B82767"/>
    <w:rsid w:val="48750BBA"/>
    <w:rsid w:val="4B786338"/>
    <w:rsid w:val="4BA4475B"/>
    <w:rsid w:val="4D1A4D38"/>
    <w:rsid w:val="4E0A3B66"/>
    <w:rsid w:val="4E1812CD"/>
    <w:rsid w:val="51E23291"/>
    <w:rsid w:val="51F33BA8"/>
    <w:rsid w:val="53D7307E"/>
    <w:rsid w:val="53ED1D29"/>
    <w:rsid w:val="5477348B"/>
    <w:rsid w:val="55A35F36"/>
    <w:rsid w:val="594F449D"/>
    <w:rsid w:val="5A156371"/>
    <w:rsid w:val="5B165A97"/>
    <w:rsid w:val="5EBD4007"/>
    <w:rsid w:val="5FB56943"/>
    <w:rsid w:val="61801F86"/>
    <w:rsid w:val="61B81872"/>
    <w:rsid w:val="65905C90"/>
    <w:rsid w:val="694C6B38"/>
    <w:rsid w:val="6A3A0AEC"/>
    <w:rsid w:val="6AF336D1"/>
    <w:rsid w:val="6D5804A5"/>
    <w:rsid w:val="6FB8667C"/>
    <w:rsid w:val="71207101"/>
    <w:rsid w:val="73EF5B48"/>
    <w:rsid w:val="74F772A0"/>
    <w:rsid w:val="77CC0010"/>
    <w:rsid w:val="7D5E7C44"/>
    <w:rsid w:val="7F7212F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2019-12-13T00:35:17Z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