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647C2A"/>
    <w:rsid w:val="1F6D2F7E"/>
    <w:rsid w:val="208155EB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2020-05-07T01:56:17Z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