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4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9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0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34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2A402A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A41323C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2019-10-21T01:45:30Z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