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3月7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4E4212EC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2020-03-09T00:47:56Z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