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ind w:left="31680" w:leftChars="-67" w:firstLine="31680" w:firstLineChars="3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项目代办服务办结单（样表）</w:t>
      </w:r>
    </w:p>
    <w:tbl>
      <w:tblPr>
        <w:tblStyle w:val="9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95" w:hRule="atLeast"/>
        </w:trPr>
        <w:tc>
          <w:tcPr>
            <w:tcW w:w="9073" w:type="dxa"/>
            <w:gridSpan w:val="2"/>
            <w:vAlign w:val="center"/>
          </w:tcPr>
          <w:p>
            <w:pPr>
              <w:ind w:firstLine="31680" w:firstLineChars="200"/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兹有代办项目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u w:val="single"/>
              </w:rPr>
              <w:t>填写项目名称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，已于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日完成代办服务工作，有关资料已向项目申请单位移交完毕，现做办结处理。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38" w:hRule="atLeast"/>
        </w:trPr>
        <w:tc>
          <w:tcPr>
            <w:tcW w:w="3283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项目申请单位意见</w:t>
            </w:r>
          </w:p>
        </w:tc>
        <w:tc>
          <w:tcPr>
            <w:tcW w:w="5790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项目申请单位负责人签字：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（加盖公章）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73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审批代办机构负责人签字：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3283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行政审批局意见</w:t>
            </w:r>
          </w:p>
        </w:tc>
        <w:tc>
          <w:tcPr>
            <w:tcW w:w="5790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行政审批局负责人签字：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（加盖公章）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仿宋" w:eastAsia="仿宋_GB2312" w:cs="仿宋"/>
          <w:w w:val="95"/>
          <w:sz w:val="32"/>
          <w:szCs w:val="32"/>
        </w:rPr>
      </w:pPr>
      <w:r>
        <w:rPr>
          <w:rFonts w:hint="eastAsia" w:ascii="仿宋_GB2312" w:hAnsi="仿宋" w:eastAsia="仿宋_GB2312" w:cs="仿宋_GB2312"/>
          <w:w w:val="95"/>
          <w:sz w:val="30"/>
          <w:szCs w:val="30"/>
        </w:rPr>
        <w:t>备注：本单一式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份，行政审批局留存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份，项目申请单位留存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</w:t>
      </w:r>
      <w:bookmarkStart w:id="0" w:name="_GoBack"/>
      <w:bookmarkEnd w:id="0"/>
      <w:r>
        <w:rPr>
          <w:rFonts w:hint="eastAsia" w:ascii="仿宋_GB2312" w:hAnsi="仿宋" w:eastAsia="仿宋_GB2312" w:cs="仿宋_GB2312"/>
          <w:w w:val="95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4" w:left="1701" w:header="851" w:footer="992" w:gutter="0"/>
      <w:pgNumType w:start="12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  <w:jc w:val="center"/>
    </w:pPr>
    <w:r>
      <w:pict>
        <v:shape id="_x0000_s2049" o:spid="_x0000_s2049" o:spt="202" type="#_x0000_t202" style="position:absolute;left:0pt;margin-top:-18.75pt;height:36.35pt;width:48.95pt;mso-position-horizontal:center;mso-position-horizontal-relative:margin;z-index:25166028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="775" w:h="343" w:hRule="exact" w:wrap="around" w:vAnchor="text" w:hAnchor="page" w:x="9622" w:y="7"/>
      <w:rPr>
        <w:rStyle w:val="8"/>
        <w:rFonts w:ascii="宋体"/>
        <w:sz w:val="28"/>
        <w:szCs w:val="28"/>
      </w:rPr>
    </w:pPr>
    <w:r>
      <w:rPr>
        <w:rStyle w:val="8"/>
        <w:rFonts w:ascii="宋体"/>
        <w:sz w:val="28"/>
        <w:szCs w:val="28"/>
      </w:rPr>
      <w:t>-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>-</w:t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96A"/>
    <w:rsid w:val="00024642"/>
    <w:rsid w:val="00055588"/>
    <w:rsid w:val="00084190"/>
    <w:rsid w:val="000C186C"/>
    <w:rsid w:val="000D39CA"/>
    <w:rsid w:val="000E0217"/>
    <w:rsid w:val="00112D4C"/>
    <w:rsid w:val="001216B3"/>
    <w:rsid w:val="00135DF6"/>
    <w:rsid w:val="00147C06"/>
    <w:rsid w:val="00171E89"/>
    <w:rsid w:val="00172A27"/>
    <w:rsid w:val="001843C8"/>
    <w:rsid w:val="00194B2E"/>
    <w:rsid w:val="00195E5A"/>
    <w:rsid w:val="001D3AAA"/>
    <w:rsid w:val="00204B21"/>
    <w:rsid w:val="00221D52"/>
    <w:rsid w:val="00227053"/>
    <w:rsid w:val="00295923"/>
    <w:rsid w:val="002A03BB"/>
    <w:rsid w:val="0032335A"/>
    <w:rsid w:val="003340E6"/>
    <w:rsid w:val="00342E4F"/>
    <w:rsid w:val="00365C56"/>
    <w:rsid w:val="003B00BF"/>
    <w:rsid w:val="003C293D"/>
    <w:rsid w:val="003E6560"/>
    <w:rsid w:val="003F1038"/>
    <w:rsid w:val="00403A81"/>
    <w:rsid w:val="00426886"/>
    <w:rsid w:val="004719F7"/>
    <w:rsid w:val="00490588"/>
    <w:rsid w:val="004D0033"/>
    <w:rsid w:val="00506EA1"/>
    <w:rsid w:val="0051123A"/>
    <w:rsid w:val="00514DFA"/>
    <w:rsid w:val="0051710F"/>
    <w:rsid w:val="00593838"/>
    <w:rsid w:val="00593938"/>
    <w:rsid w:val="005C1CA1"/>
    <w:rsid w:val="005F5527"/>
    <w:rsid w:val="006354ED"/>
    <w:rsid w:val="00643D1E"/>
    <w:rsid w:val="00644717"/>
    <w:rsid w:val="006C4472"/>
    <w:rsid w:val="006D4C90"/>
    <w:rsid w:val="00727A85"/>
    <w:rsid w:val="007349A5"/>
    <w:rsid w:val="00735956"/>
    <w:rsid w:val="00747459"/>
    <w:rsid w:val="00753E86"/>
    <w:rsid w:val="0078074F"/>
    <w:rsid w:val="007A7853"/>
    <w:rsid w:val="007F2F40"/>
    <w:rsid w:val="008007A2"/>
    <w:rsid w:val="00824FA1"/>
    <w:rsid w:val="0083044B"/>
    <w:rsid w:val="00843B3C"/>
    <w:rsid w:val="0086053F"/>
    <w:rsid w:val="009704F0"/>
    <w:rsid w:val="00986EE8"/>
    <w:rsid w:val="009A647C"/>
    <w:rsid w:val="009A7135"/>
    <w:rsid w:val="00A1534D"/>
    <w:rsid w:val="00A63052"/>
    <w:rsid w:val="00A737D0"/>
    <w:rsid w:val="00AC4C65"/>
    <w:rsid w:val="00B13BDA"/>
    <w:rsid w:val="00B1780B"/>
    <w:rsid w:val="00B5652B"/>
    <w:rsid w:val="00BD2860"/>
    <w:rsid w:val="00C213D4"/>
    <w:rsid w:val="00C36238"/>
    <w:rsid w:val="00C36F2D"/>
    <w:rsid w:val="00C70456"/>
    <w:rsid w:val="00C8570D"/>
    <w:rsid w:val="00CA5D27"/>
    <w:rsid w:val="00CB424B"/>
    <w:rsid w:val="00D545C3"/>
    <w:rsid w:val="00DE023F"/>
    <w:rsid w:val="00DF4C56"/>
    <w:rsid w:val="00E0334D"/>
    <w:rsid w:val="00E06EE4"/>
    <w:rsid w:val="00E20C76"/>
    <w:rsid w:val="00E32E8A"/>
    <w:rsid w:val="00E87BDC"/>
    <w:rsid w:val="00EA66D9"/>
    <w:rsid w:val="00EB6FB8"/>
    <w:rsid w:val="00EC6290"/>
    <w:rsid w:val="00ED2FAA"/>
    <w:rsid w:val="00EE55B8"/>
    <w:rsid w:val="00F20C78"/>
    <w:rsid w:val="00F24538"/>
    <w:rsid w:val="00F27DC5"/>
    <w:rsid w:val="00F33F59"/>
    <w:rsid w:val="00FA0626"/>
    <w:rsid w:val="00FB2D4A"/>
    <w:rsid w:val="00FF267B"/>
    <w:rsid w:val="032149A3"/>
    <w:rsid w:val="037154AC"/>
    <w:rsid w:val="06A86662"/>
    <w:rsid w:val="0D4D2981"/>
    <w:rsid w:val="102037C7"/>
    <w:rsid w:val="10542CF9"/>
    <w:rsid w:val="143A2410"/>
    <w:rsid w:val="19042909"/>
    <w:rsid w:val="1A9F0CBF"/>
    <w:rsid w:val="1E754B11"/>
    <w:rsid w:val="1F173422"/>
    <w:rsid w:val="1FB53825"/>
    <w:rsid w:val="20742F33"/>
    <w:rsid w:val="21D8311D"/>
    <w:rsid w:val="2350202C"/>
    <w:rsid w:val="243073A8"/>
    <w:rsid w:val="24A429AB"/>
    <w:rsid w:val="27E23236"/>
    <w:rsid w:val="2A8A2DD3"/>
    <w:rsid w:val="2AF63637"/>
    <w:rsid w:val="2B6B7E4B"/>
    <w:rsid w:val="2B701D79"/>
    <w:rsid w:val="2BAE2DE6"/>
    <w:rsid w:val="2C3020BA"/>
    <w:rsid w:val="2C363803"/>
    <w:rsid w:val="309038E8"/>
    <w:rsid w:val="309825B5"/>
    <w:rsid w:val="31E72CFD"/>
    <w:rsid w:val="33C53CE5"/>
    <w:rsid w:val="40833494"/>
    <w:rsid w:val="42CF3059"/>
    <w:rsid w:val="43541453"/>
    <w:rsid w:val="4B9C6AA5"/>
    <w:rsid w:val="4C023125"/>
    <w:rsid w:val="4DA9367D"/>
    <w:rsid w:val="4F073A05"/>
    <w:rsid w:val="4FA23B10"/>
    <w:rsid w:val="4FD00749"/>
    <w:rsid w:val="51F758EB"/>
    <w:rsid w:val="52B44F24"/>
    <w:rsid w:val="52BC77DF"/>
    <w:rsid w:val="547425CB"/>
    <w:rsid w:val="577E0CB7"/>
    <w:rsid w:val="5799134D"/>
    <w:rsid w:val="5A882213"/>
    <w:rsid w:val="5B9303DD"/>
    <w:rsid w:val="608337E2"/>
    <w:rsid w:val="61376EE0"/>
    <w:rsid w:val="615076B3"/>
    <w:rsid w:val="61841139"/>
    <w:rsid w:val="63AC1509"/>
    <w:rsid w:val="63F25F8E"/>
    <w:rsid w:val="6403124F"/>
    <w:rsid w:val="67345B0D"/>
    <w:rsid w:val="68A02B9B"/>
    <w:rsid w:val="69FB44F2"/>
    <w:rsid w:val="6B8863CF"/>
    <w:rsid w:val="6C8A4E9D"/>
    <w:rsid w:val="6F5A7755"/>
    <w:rsid w:val="72523ECB"/>
    <w:rsid w:val="73367AAE"/>
    <w:rsid w:val="7A5E74D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link w:val="12"/>
    <w:qFormat/>
    <w:uiPriority w:val="99"/>
    <w:pPr>
      <w:spacing w:line="560" w:lineRule="exact"/>
      <w:ind w:firstLine="636"/>
    </w:pPr>
    <w:rPr>
      <w:rFonts w:eastAsia="仿宋_GB2312"/>
      <w:sz w:val="32"/>
    </w:r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99"/>
    <w:rPr>
      <w:rFonts w:cs="Times New Roman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Indent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Body Text Indent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Balloon Text Char"/>
    <w:basedOn w:val="7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Foot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7"/>
    <w:link w:val="6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小熔工作室</Company>
  <Pages>1</Pages>
  <Words>49</Words>
  <Characters>285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2016-10-09T05:18:00Z</dcterms:created>
  <dc:creator>a</dc:creator>
  <cp:lastModifiedBy>Administrator</cp:lastModifiedBy>
  <cp:lastPrinted>2016-11-10T05:45:00Z</cp:lastPrinted>
  <dcterms:modified xsi:type="dcterms:W3CDTF">2016-11-11T07:32:18Z</dcterms:modified>
  <dc:title>议题题目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