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项目代办服务终止单（样表）</w:t>
      </w:r>
    </w:p>
    <w:tbl>
      <w:tblPr>
        <w:tblStyle w:val="9"/>
        <w:tblW w:w="8851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5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37" w:hRule="atLeast"/>
        </w:trPr>
        <w:tc>
          <w:tcPr>
            <w:tcW w:w="8851" w:type="dxa"/>
            <w:gridSpan w:val="2"/>
            <w:vAlign w:val="center"/>
          </w:tcPr>
          <w:p>
            <w:pPr>
              <w:ind w:firstLine="31680" w:firstLineChars="200"/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兹有代办项目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u w:val="single"/>
              </w:rPr>
              <w:t>填写项目名称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，现因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u w:val="single"/>
              </w:rPr>
              <w:t>填写代办终止原因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，经双方同意，于</w:t>
            </w:r>
            <w:r>
              <w:rPr>
                <w:rFonts w:ascii="仿宋_GB2312" w:hAnsi="仿宋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日终止委托代办服务，有关资料已向项目申请单位移交完毕。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3149" w:type="dxa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项目申请单位意见</w:t>
            </w:r>
          </w:p>
        </w:tc>
        <w:tc>
          <w:tcPr>
            <w:tcW w:w="5702" w:type="dxa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 w:cs="仿宋_GB2312"/>
                <w:sz w:val="10"/>
                <w:szCs w:val="10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项目申请单位负责人签字：</w:t>
            </w:r>
          </w:p>
          <w:p>
            <w:pPr>
              <w:jc w:val="left"/>
              <w:rPr>
                <w:rFonts w:ascii="仿宋_GB2312" w:hAnsi="仿宋" w:eastAsia="仿宋_GB2312" w:cs="仿宋_GB2312"/>
                <w:sz w:val="10"/>
                <w:szCs w:val="10"/>
              </w:rPr>
            </w:pPr>
          </w:p>
          <w:p>
            <w:pPr>
              <w:jc w:val="left"/>
              <w:rPr>
                <w:rFonts w:ascii="仿宋_GB2312" w:hAnsi="仿宋" w:eastAsia="仿宋_GB2312" w:cs="仿宋_GB2312"/>
                <w:sz w:val="10"/>
                <w:szCs w:val="10"/>
              </w:rPr>
            </w:pPr>
          </w:p>
          <w:p>
            <w:pPr>
              <w:jc w:val="left"/>
              <w:rPr>
                <w:rFonts w:ascii="仿宋_GB2312" w:hAnsi="仿宋" w:eastAsia="仿宋_GB2312" w:cs="仿宋_GB2312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（加盖公章）</w:t>
            </w:r>
          </w:p>
          <w:p>
            <w:pPr>
              <w:jc w:val="left"/>
              <w:rPr>
                <w:rFonts w:ascii="仿宋_GB2312" w:hAnsi="仿宋" w:eastAsia="仿宋_GB2312" w:cs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8851" w:type="dxa"/>
            <w:gridSpan w:val="2"/>
            <w:vAlign w:val="center"/>
          </w:tcPr>
          <w:p>
            <w:pPr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审批代办机构负责人签字：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          </w:t>
            </w:r>
          </w:p>
          <w:p>
            <w:pPr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                                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3149" w:type="dxa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行政审批局意见</w:t>
            </w:r>
          </w:p>
        </w:tc>
        <w:tc>
          <w:tcPr>
            <w:tcW w:w="5702" w:type="dxa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 w:cs="仿宋_GB2312"/>
                <w:sz w:val="10"/>
                <w:szCs w:val="10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行政审批局负责人签字：</w:t>
            </w:r>
          </w:p>
          <w:p>
            <w:pPr>
              <w:jc w:val="left"/>
              <w:rPr>
                <w:rFonts w:ascii="仿宋_GB2312" w:hAnsi="仿宋" w:eastAsia="仿宋_GB2312" w:cs="仿宋_GB2312"/>
                <w:sz w:val="10"/>
                <w:szCs w:val="10"/>
              </w:rPr>
            </w:pPr>
          </w:p>
          <w:p>
            <w:pPr>
              <w:jc w:val="left"/>
              <w:rPr>
                <w:rFonts w:ascii="仿宋_GB2312" w:hAnsi="仿宋" w:eastAsia="仿宋_GB2312" w:cs="仿宋_GB2312"/>
                <w:sz w:val="10"/>
                <w:szCs w:val="10"/>
              </w:rPr>
            </w:pPr>
          </w:p>
          <w:p>
            <w:pPr>
              <w:jc w:val="left"/>
              <w:rPr>
                <w:rFonts w:ascii="仿宋_GB2312" w:hAnsi="仿宋" w:eastAsia="仿宋_GB2312" w:cs="仿宋_GB2312"/>
                <w:sz w:val="18"/>
                <w:szCs w:val="18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（加盖公章）</w:t>
            </w:r>
          </w:p>
          <w:p>
            <w:pPr>
              <w:jc w:val="left"/>
              <w:rPr>
                <w:rFonts w:ascii="仿宋_GB2312" w:hAnsi="仿宋" w:eastAsia="仿宋_GB2312" w:cs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_GB2312" w:hAnsi="仿宋" w:eastAsia="仿宋_GB2312" w:cs="仿宋_GB2312"/>
          <w:sz w:val="10"/>
          <w:szCs w:val="10"/>
        </w:rPr>
      </w:pPr>
    </w:p>
    <w:p>
      <w:pPr>
        <w:spacing w:line="460" w:lineRule="exact"/>
        <w:rPr>
          <w:rFonts w:ascii="仿宋_GB2312" w:hAnsi="仿宋" w:eastAsia="仿宋_GB2312" w:cs="仿宋"/>
          <w:w w:val="95"/>
          <w:sz w:val="32"/>
          <w:szCs w:val="32"/>
        </w:rPr>
      </w:pPr>
      <w:r>
        <w:rPr>
          <w:rFonts w:hint="eastAsia" w:ascii="仿宋_GB2312" w:hAnsi="仿宋" w:eastAsia="仿宋_GB2312" w:cs="仿宋_GB2312"/>
          <w:w w:val="95"/>
          <w:sz w:val="30"/>
          <w:szCs w:val="30"/>
        </w:rPr>
        <w:t>备注：本单一式</w:t>
      </w:r>
      <w:r>
        <w:rPr>
          <w:rFonts w:hint="eastAsia" w:ascii="仿宋_GB2312" w:hAnsi="仿宋" w:eastAsia="仿宋_GB2312" w:cs="仿宋_GB2312"/>
          <w:w w:val="95"/>
          <w:sz w:val="30"/>
          <w:szCs w:val="30"/>
          <w:lang w:val="en-US" w:eastAsia="zh-CN"/>
        </w:rPr>
        <w:t>二</w:t>
      </w:r>
      <w:r>
        <w:rPr>
          <w:rFonts w:hint="eastAsia" w:ascii="仿宋_GB2312" w:hAnsi="仿宋" w:eastAsia="仿宋_GB2312" w:cs="仿宋_GB2312"/>
          <w:w w:val="95"/>
          <w:sz w:val="30"/>
          <w:szCs w:val="30"/>
        </w:rPr>
        <w:t>份，行政审批局留存</w:t>
      </w:r>
      <w:r>
        <w:rPr>
          <w:rFonts w:hint="eastAsia" w:ascii="仿宋_GB2312" w:hAnsi="仿宋" w:eastAsia="仿宋_GB2312" w:cs="仿宋_GB2312"/>
          <w:w w:val="95"/>
          <w:sz w:val="30"/>
          <w:szCs w:val="30"/>
          <w:lang w:val="en-US" w:eastAsia="zh-CN"/>
        </w:rPr>
        <w:t>一</w:t>
      </w:r>
      <w:r>
        <w:rPr>
          <w:rFonts w:hint="eastAsia" w:ascii="仿宋_GB2312" w:hAnsi="仿宋" w:eastAsia="仿宋_GB2312" w:cs="仿宋_GB2312"/>
          <w:w w:val="95"/>
          <w:sz w:val="30"/>
          <w:szCs w:val="30"/>
        </w:rPr>
        <w:t>份，项目申请单位留存</w:t>
      </w:r>
      <w:r>
        <w:rPr>
          <w:rFonts w:hint="eastAsia" w:ascii="仿宋_GB2312" w:hAnsi="仿宋" w:eastAsia="仿宋_GB2312" w:cs="仿宋_GB2312"/>
          <w:w w:val="95"/>
          <w:sz w:val="30"/>
          <w:szCs w:val="30"/>
          <w:lang w:val="en-US" w:eastAsia="zh-CN"/>
        </w:rPr>
        <w:t>一</w:t>
      </w:r>
      <w:bookmarkStart w:id="0" w:name="_GoBack"/>
      <w:bookmarkEnd w:id="0"/>
      <w:r>
        <w:rPr>
          <w:rFonts w:hint="eastAsia" w:ascii="仿宋_GB2312" w:hAnsi="仿宋" w:eastAsia="仿宋_GB2312" w:cs="仿宋_GB2312"/>
          <w:w w:val="95"/>
          <w:sz w:val="30"/>
          <w:szCs w:val="30"/>
        </w:rPr>
        <w:t>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4" w:right="1474" w:bottom="1984" w:left="1587" w:header="851" w:footer="992" w:gutter="0"/>
      <w:pgNumType w:start="13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framePr w:w="695" w:h="348" w:hRule="exact" w:wrap="around" w:vAnchor="text" w:hAnchor="page" w:x="9688" w:y="2"/>
      <w:rPr>
        <w:rStyle w:val="8"/>
        <w:rFonts w:ascii="宋体"/>
        <w:sz w:val="28"/>
        <w:szCs w:val="28"/>
      </w:rPr>
    </w:pPr>
    <w:r>
      <w:rPr>
        <w:rStyle w:val="8"/>
        <w:rFonts w:ascii="宋体"/>
        <w:sz w:val="28"/>
        <w:szCs w:val="28"/>
      </w:rPr>
      <w:t>-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13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ascii="宋体"/>
        <w:sz w:val="28"/>
        <w:szCs w:val="28"/>
      </w:rPr>
      <w:t>-</w: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/>
    </w:pPr>
    <w:r>
      <w:pict>
        <v:shape id="文本框 1025" o:spid="_x0000_s2049" o:spt="202" type="#_x0000_t202" style="position:absolute;left:0pt;margin-top:0.6pt;height:144pt;width:144pt;mso-position-horizontal:center;mso-position-horizontal-relative:margin;mso-wrap-style:none;z-index:251660288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- 14 -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42737"/>
    <w:rsid w:val="00055588"/>
    <w:rsid w:val="00095E48"/>
    <w:rsid w:val="000E0217"/>
    <w:rsid w:val="00112D4C"/>
    <w:rsid w:val="00135DF6"/>
    <w:rsid w:val="00146191"/>
    <w:rsid w:val="00147C06"/>
    <w:rsid w:val="00150DCD"/>
    <w:rsid w:val="001634FA"/>
    <w:rsid w:val="00172A27"/>
    <w:rsid w:val="00195E5A"/>
    <w:rsid w:val="001C2108"/>
    <w:rsid w:val="00204B21"/>
    <w:rsid w:val="00221D52"/>
    <w:rsid w:val="00227053"/>
    <w:rsid w:val="002A03BB"/>
    <w:rsid w:val="0032335A"/>
    <w:rsid w:val="003340E6"/>
    <w:rsid w:val="00342E4F"/>
    <w:rsid w:val="00365C56"/>
    <w:rsid w:val="00390CF6"/>
    <w:rsid w:val="003C293D"/>
    <w:rsid w:val="003E6560"/>
    <w:rsid w:val="003E7D9F"/>
    <w:rsid w:val="00447BAA"/>
    <w:rsid w:val="004719F7"/>
    <w:rsid w:val="00494AD5"/>
    <w:rsid w:val="004D0033"/>
    <w:rsid w:val="0051123A"/>
    <w:rsid w:val="0051710F"/>
    <w:rsid w:val="00593838"/>
    <w:rsid w:val="005A666B"/>
    <w:rsid w:val="005C1CA1"/>
    <w:rsid w:val="00637548"/>
    <w:rsid w:val="00643D1E"/>
    <w:rsid w:val="00644717"/>
    <w:rsid w:val="00696892"/>
    <w:rsid w:val="006A3E64"/>
    <w:rsid w:val="006C19CE"/>
    <w:rsid w:val="006C4472"/>
    <w:rsid w:val="00726672"/>
    <w:rsid w:val="007349A5"/>
    <w:rsid w:val="00753E86"/>
    <w:rsid w:val="0075796D"/>
    <w:rsid w:val="00777FD2"/>
    <w:rsid w:val="00797B36"/>
    <w:rsid w:val="0081384F"/>
    <w:rsid w:val="008176AC"/>
    <w:rsid w:val="0083044B"/>
    <w:rsid w:val="00843B3C"/>
    <w:rsid w:val="00850FF6"/>
    <w:rsid w:val="009704F0"/>
    <w:rsid w:val="009A647C"/>
    <w:rsid w:val="009A7135"/>
    <w:rsid w:val="009C37BA"/>
    <w:rsid w:val="009D728F"/>
    <w:rsid w:val="009E5AF9"/>
    <w:rsid w:val="00A1534D"/>
    <w:rsid w:val="00A63052"/>
    <w:rsid w:val="00AD7D26"/>
    <w:rsid w:val="00B07CD2"/>
    <w:rsid w:val="00B5652B"/>
    <w:rsid w:val="00B96B42"/>
    <w:rsid w:val="00BE148E"/>
    <w:rsid w:val="00BF6D95"/>
    <w:rsid w:val="00C30336"/>
    <w:rsid w:val="00C32126"/>
    <w:rsid w:val="00C8570D"/>
    <w:rsid w:val="00CB424B"/>
    <w:rsid w:val="00CD65DD"/>
    <w:rsid w:val="00D545C3"/>
    <w:rsid w:val="00D64BC6"/>
    <w:rsid w:val="00D91ED5"/>
    <w:rsid w:val="00DD289F"/>
    <w:rsid w:val="00E0334D"/>
    <w:rsid w:val="00E20C76"/>
    <w:rsid w:val="00E32E8A"/>
    <w:rsid w:val="00E67AFB"/>
    <w:rsid w:val="00E87BDC"/>
    <w:rsid w:val="00EA66D9"/>
    <w:rsid w:val="00EC6290"/>
    <w:rsid w:val="00EE55B8"/>
    <w:rsid w:val="00F27DC5"/>
    <w:rsid w:val="00F33F59"/>
    <w:rsid w:val="00FA0626"/>
    <w:rsid w:val="00FF267B"/>
    <w:rsid w:val="032149A3"/>
    <w:rsid w:val="037154AC"/>
    <w:rsid w:val="06A86662"/>
    <w:rsid w:val="0D4D2981"/>
    <w:rsid w:val="102037C7"/>
    <w:rsid w:val="103C03B2"/>
    <w:rsid w:val="10542CF9"/>
    <w:rsid w:val="143A2410"/>
    <w:rsid w:val="16D70206"/>
    <w:rsid w:val="19042909"/>
    <w:rsid w:val="1A9F0CBF"/>
    <w:rsid w:val="1D9F56A6"/>
    <w:rsid w:val="1E754B11"/>
    <w:rsid w:val="1F173422"/>
    <w:rsid w:val="1FB53825"/>
    <w:rsid w:val="202F24DC"/>
    <w:rsid w:val="20742F33"/>
    <w:rsid w:val="20DC38FA"/>
    <w:rsid w:val="21D8311D"/>
    <w:rsid w:val="21F92C48"/>
    <w:rsid w:val="2350202C"/>
    <w:rsid w:val="243073A8"/>
    <w:rsid w:val="27A40D9A"/>
    <w:rsid w:val="27E23236"/>
    <w:rsid w:val="2A8A2DD3"/>
    <w:rsid w:val="2AF63637"/>
    <w:rsid w:val="2B701D79"/>
    <w:rsid w:val="2BAE2DE6"/>
    <w:rsid w:val="2C3020BA"/>
    <w:rsid w:val="2C363803"/>
    <w:rsid w:val="309038E8"/>
    <w:rsid w:val="309825B5"/>
    <w:rsid w:val="31E72CFD"/>
    <w:rsid w:val="33C53CE5"/>
    <w:rsid w:val="40833494"/>
    <w:rsid w:val="42CF3059"/>
    <w:rsid w:val="43541453"/>
    <w:rsid w:val="440D0AB4"/>
    <w:rsid w:val="4B9C6AA5"/>
    <w:rsid w:val="4C023125"/>
    <w:rsid w:val="4DA9367D"/>
    <w:rsid w:val="4F073A05"/>
    <w:rsid w:val="4FA23B10"/>
    <w:rsid w:val="4FD00749"/>
    <w:rsid w:val="51EA4273"/>
    <w:rsid w:val="52B44F24"/>
    <w:rsid w:val="52BC77DF"/>
    <w:rsid w:val="547425CB"/>
    <w:rsid w:val="577E0CB7"/>
    <w:rsid w:val="5799134D"/>
    <w:rsid w:val="5A882213"/>
    <w:rsid w:val="5B9303DD"/>
    <w:rsid w:val="608337E2"/>
    <w:rsid w:val="61376EE0"/>
    <w:rsid w:val="615076B3"/>
    <w:rsid w:val="61841139"/>
    <w:rsid w:val="63F25F8E"/>
    <w:rsid w:val="6403124F"/>
    <w:rsid w:val="67345B0D"/>
    <w:rsid w:val="68A02B9B"/>
    <w:rsid w:val="69FB44F2"/>
    <w:rsid w:val="6B616BB9"/>
    <w:rsid w:val="6B8863CF"/>
    <w:rsid w:val="6C8A4E9D"/>
    <w:rsid w:val="6E7004B2"/>
    <w:rsid w:val="6F5A7755"/>
    <w:rsid w:val="72523ECB"/>
    <w:rsid w:val="73367AAE"/>
    <w:rsid w:val="7F6C447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99"/>
    <w:pPr>
      <w:ind w:firstLine="640" w:firstLineChars="200"/>
    </w:pPr>
    <w:rPr>
      <w:rFonts w:eastAsia="仿宋_GB2312"/>
      <w:sz w:val="32"/>
    </w:rPr>
  </w:style>
  <w:style w:type="paragraph" w:styleId="3">
    <w:name w:val="Body Text Indent 2"/>
    <w:basedOn w:val="1"/>
    <w:link w:val="12"/>
    <w:uiPriority w:val="99"/>
    <w:pPr>
      <w:spacing w:line="560" w:lineRule="exact"/>
      <w:ind w:firstLine="636"/>
    </w:pPr>
    <w:rPr>
      <w:rFonts w:eastAsia="仿宋_GB2312"/>
      <w:sz w:val="32"/>
    </w:rPr>
  </w:style>
  <w:style w:type="paragraph" w:styleId="4">
    <w:name w:val="Balloon Text"/>
    <w:basedOn w:val="1"/>
    <w:link w:val="13"/>
    <w:semiHidden/>
    <w:uiPriority w:val="99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uiPriority w:val="99"/>
    <w:rPr>
      <w:rFonts w:cs="Times New Roman"/>
    </w:rPr>
  </w:style>
  <w:style w:type="table" w:styleId="10">
    <w:name w:val="Table Grid"/>
    <w:basedOn w:val="9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Body Text Indent Char"/>
    <w:basedOn w:val="7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12">
    <w:name w:val="Body Text Indent 2 Char"/>
    <w:basedOn w:val="7"/>
    <w:link w:val="3"/>
    <w:semiHidden/>
    <w:locked/>
    <w:uiPriority w:val="99"/>
    <w:rPr>
      <w:rFonts w:cs="Times New Roman"/>
      <w:sz w:val="24"/>
      <w:szCs w:val="24"/>
    </w:rPr>
  </w:style>
  <w:style w:type="character" w:customStyle="1" w:styleId="13">
    <w:name w:val="Balloon Text Char"/>
    <w:basedOn w:val="7"/>
    <w:link w:val="4"/>
    <w:semiHidden/>
    <w:qFormat/>
    <w:locked/>
    <w:uiPriority w:val="99"/>
    <w:rPr>
      <w:rFonts w:cs="Times New Roman"/>
      <w:sz w:val="2"/>
    </w:rPr>
  </w:style>
  <w:style w:type="character" w:customStyle="1" w:styleId="14">
    <w:name w:val="Footer Char"/>
    <w:basedOn w:val="7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7"/>
    <w:link w:val="6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小熔工作室</Company>
  <Pages>1</Pages>
  <Words>53</Words>
  <Characters>305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2016-10-09T05:18:00Z</dcterms:created>
  <dc:creator>a</dc:creator>
  <cp:lastModifiedBy>Administrator</cp:lastModifiedBy>
  <cp:lastPrinted>2016-11-10T05:46:00Z</cp:lastPrinted>
  <dcterms:modified xsi:type="dcterms:W3CDTF">2016-11-11T07:32:42Z</dcterms:modified>
  <dc:title>议题题目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